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7558" w14:textId="77777777" w:rsidR="00606EA5" w:rsidRDefault="00606EA5" w:rsidP="00547C9D">
      <w:pPr>
        <w:pStyle w:val="Titel"/>
        <w:tabs>
          <w:tab w:val="right" w:pos="9072"/>
        </w:tabs>
        <w:spacing w:line="240" w:lineRule="exact"/>
        <w:contextualSpacing w:val="0"/>
        <w:rPr>
          <w:rFonts w:ascii="Arial" w:hAnsi="Arial" w:cs="Arial"/>
          <w:sz w:val="24"/>
          <w:szCs w:val="24"/>
        </w:rPr>
      </w:pPr>
    </w:p>
    <w:p w14:paraId="4AAFBD89" w14:textId="77777777" w:rsidR="00547C9D" w:rsidRPr="00547C9D" w:rsidRDefault="00547C9D" w:rsidP="00547C9D">
      <w:pPr>
        <w:pStyle w:val="Titel"/>
        <w:tabs>
          <w:tab w:val="right" w:pos="9072"/>
        </w:tabs>
        <w:spacing w:line="240" w:lineRule="exact"/>
        <w:contextualSpacing w:val="0"/>
        <w:rPr>
          <w:rFonts w:ascii="Arial" w:hAnsi="Arial" w:cs="Arial"/>
          <w:sz w:val="24"/>
          <w:szCs w:val="24"/>
        </w:rPr>
      </w:pPr>
    </w:p>
    <w:p w14:paraId="53070151" w14:textId="77777777" w:rsidR="00EB6C19" w:rsidRPr="00547C9D" w:rsidRDefault="00BC0476" w:rsidP="00547C9D">
      <w:pPr>
        <w:pStyle w:val="Titel"/>
        <w:tabs>
          <w:tab w:val="right" w:pos="9072"/>
        </w:tabs>
        <w:spacing w:line="240" w:lineRule="exact"/>
        <w:contextualSpacing w:val="0"/>
        <w:rPr>
          <w:rFonts w:ascii="Arial" w:hAnsi="Arial" w:cs="Arial"/>
          <w:szCs w:val="24"/>
        </w:rPr>
      </w:pPr>
      <w:r w:rsidRPr="00547C9D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78720" behindDoc="0" locked="1" layoutInCell="1" allowOverlap="1" wp14:anchorId="1082936B" wp14:editId="7C5E21EB">
                <wp:simplePos x="0" y="0"/>
                <wp:positionH relativeFrom="column">
                  <wp:posOffset>4458970</wp:posOffset>
                </wp:positionH>
                <wp:positionV relativeFrom="page">
                  <wp:posOffset>1795780</wp:posOffset>
                </wp:positionV>
                <wp:extent cx="1677035" cy="1609090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160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47452" w14:textId="77777777" w:rsidR="00940634" w:rsidRPr="0038271B" w:rsidRDefault="00940634" w:rsidP="00940634">
                            <w:pPr>
                              <w:tabs>
                                <w:tab w:val="left" w:pos="6439"/>
                              </w:tabs>
                              <w:jc w:val="right"/>
                              <w:rPr>
                                <w:i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38271B">
                              <w:rPr>
                                <w:i/>
                                <w:sz w:val="20"/>
                                <w:szCs w:val="16"/>
                                <w:u w:val="single"/>
                              </w:rPr>
                              <w:t>Kontakt:</w:t>
                            </w:r>
                          </w:p>
                          <w:p w14:paraId="231F362C" w14:textId="77777777" w:rsidR="00940634" w:rsidRPr="0038271B" w:rsidRDefault="00940634" w:rsidP="00940634">
                            <w:pPr>
                              <w:jc w:val="right"/>
                              <w:rPr>
                                <w:sz w:val="20"/>
                                <w:szCs w:val="16"/>
                              </w:rPr>
                            </w:pPr>
                            <w:r w:rsidRPr="0038271B">
                              <w:rPr>
                                <w:sz w:val="20"/>
                                <w:szCs w:val="16"/>
                              </w:rPr>
                              <w:t>1.Gauschützenmeister</w:t>
                            </w:r>
                          </w:p>
                          <w:p w14:paraId="7F6DFB4A" w14:textId="77777777" w:rsidR="00940634" w:rsidRPr="0038271B" w:rsidRDefault="00940634" w:rsidP="00940634">
                            <w:pPr>
                              <w:tabs>
                                <w:tab w:val="left" w:pos="6441"/>
                              </w:tabs>
                              <w:jc w:val="right"/>
                              <w:rPr>
                                <w:sz w:val="20"/>
                                <w:szCs w:val="16"/>
                              </w:rPr>
                            </w:pPr>
                            <w:r w:rsidRPr="0038271B">
                              <w:rPr>
                                <w:sz w:val="20"/>
                                <w:szCs w:val="16"/>
                              </w:rPr>
                              <w:t>Heinrich Förg</w:t>
                            </w:r>
                          </w:p>
                          <w:p w14:paraId="394E46C3" w14:textId="77777777" w:rsidR="00940634" w:rsidRPr="0038271B" w:rsidRDefault="00940634" w:rsidP="00940634">
                            <w:pPr>
                              <w:jc w:val="right"/>
                              <w:rPr>
                                <w:sz w:val="20"/>
                                <w:szCs w:val="16"/>
                              </w:rPr>
                            </w:pPr>
                            <w:r w:rsidRPr="0038271B">
                              <w:rPr>
                                <w:sz w:val="20"/>
                                <w:szCs w:val="16"/>
                              </w:rPr>
                              <w:t>Kapellenstraße 3</w:t>
                            </w:r>
                          </w:p>
                          <w:p w14:paraId="0AFD6A81" w14:textId="77777777" w:rsidR="00940634" w:rsidRPr="0038271B" w:rsidRDefault="00940634" w:rsidP="00940634">
                            <w:pPr>
                              <w:jc w:val="right"/>
                              <w:rPr>
                                <w:sz w:val="20"/>
                                <w:szCs w:val="16"/>
                              </w:rPr>
                            </w:pPr>
                            <w:r w:rsidRPr="0038271B">
                              <w:rPr>
                                <w:sz w:val="20"/>
                                <w:szCs w:val="16"/>
                              </w:rPr>
                              <w:t>89233 Neu-Ulm</w:t>
                            </w:r>
                          </w:p>
                          <w:p w14:paraId="36EB8B2A" w14:textId="77777777" w:rsidR="00940634" w:rsidRPr="00940634" w:rsidRDefault="00940634" w:rsidP="00940634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 w:rsidRPr="0038271B">
                              <w:rPr>
                                <w:sz w:val="20"/>
                                <w:szCs w:val="16"/>
                              </w:rPr>
                              <w:sym w:font="Wingdings" w:char="F028"/>
                            </w:r>
                            <w:r w:rsidRPr="0038271B">
                              <w:rPr>
                                <w:sz w:val="20"/>
                                <w:szCs w:val="16"/>
                              </w:rPr>
                              <w:t xml:space="preserve"> 0173 – 16 77 368</w:t>
                            </w:r>
                          </w:p>
                          <w:p w14:paraId="05469BDC" w14:textId="77777777" w:rsidR="00940634" w:rsidRPr="00940634" w:rsidRDefault="00940634" w:rsidP="00940634">
                            <w:pPr>
                              <w:jc w:val="right"/>
                              <w:rPr>
                                <w:rStyle w:val="Hyperlink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 w:rsidRPr="00940634">
                              <w:rPr>
                                <w:color w:val="000000" w:themeColor="text1"/>
                                <w:sz w:val="20"/>
                                <w:szCs w:val="16"/>
                              </w:rPr>
                              <w:sym w:font="Wingdings" w:char="F02A"/>
                            </w:r>
                            <w:r w:rsidRPr="00940634">
                              <w:rPr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 w:rsidRPr="00940634">
                                <w:rPr>
                                  <w:rStyle w:val="Hyperlink"/>
                                  <w:color w:val="2F5496" w:themeColor="accent1" w:themeShade="BF"/>
                                  <w:sz w:val="18"/>
                                  <w:szCs w:val="16"/>
                                </w:rPr>
                                <w:t>1.GSM@Gau-NU.de</w:t>
                              </w:r>
                            </w:hyperlink>
                          </w:p>
                          <w:p w14:paraId="00D5F2FC" w14:textId="77777777" w:rsidR="00940634" w:rsidRDefault="00940634" w:rsidP="00940634">
                            <w:pPr>
                              <w:jc w:val="right"/>
                              <w:rPr>
                                <w:rStyle w:val="Hyperlin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AD75988" w14:textId="77777777" w:rsidR="00940634" w:rsidRPr="00940634" w:rsidRDefault="00940634" w:rsidP="00940634">
                            <w:pPr>
                              <w:jc w:val="right"/>
                              <w:rPr>
                                <w:rStyle w:val="Hyperlin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29281CA" w14:textId="77777777" w:rsidR="00940634" w:rsidRPr="0038271B" w:rsidRDefault="00940634" w:rsidP="0094063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38271B">
                              <w:rPr>
                                <w:sz w:val="16"/>
                                <w:szCs w:val="16"/>
                              </w:rPr>
                              <w:t xml:space="preserve">Besuchen Sie uns auf </w:t>
                            </w:r>
                          </w:p>
                          <w:p w14:paraId="6989D705" w14:textId="77777777" w:rsidR="00940634" w:rsidRPr="00940634" w:rsidRDefault="00527F93" w:rsidP="00940634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940634" w:rsidRPr="00940634">
                                <w:rPr>
                                  <w:rStyle w:val="Hyperlink"/>
                                  <w:color w:val="2F5496" w:themeColor="accent1" w:themeShade="BF"/>
                                  <w:sz w:val="16"/>
                                  <w:szCs w:val="16"/>
                                </w:rPr>
                                <w:t>https://</w:t>
                              </w:r>
                              <w:r w:rsidR="00940634" w:rsidRPr="00940634">
                                <w:rPr>
                                  <w:rStyle w:val="Hyperlink"/>
                                  <w:color w:val="2F5496" w:themeColor="accent1" w:themeShade="BF"/>
                                  <w:sz w:val="18"/>
                                  <w:szCs w:val="16"/>
                                </w:rPr>
                                <w:t>schuetzengau</w:t>
                              </w:r>
                              <w:r w:rsidR="00940634" w:rsidRPr="00940634">
                                <w:rPr>
                                  <w:rStyle w:val="Hyperlink"/>
                                  <w:color w:val="2F5496" w:themeColor="accent1" w:themeShade="BF"/>
                                  <w:sz w:val="16"/>
                                  <w:szCs w:val="16"/>
                                </w:rPr>
                                <w:t>-neu-ulm.de</w:t>
                              </w:r>
                            </w:hyperlink>
                            <w:r w:rsidR="00940634" w:rsidRPr="0094063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2936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1.1pt;margin-top:141.4pt;width:132.05pt;height:126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" filled="f" stroked="f">
                <v:textbox inset="1mm,1mm,1mm,1mm">
                  <w:txbxContent>
                    <w:p w14:paraId="1EF47452" w14:textId="77777777" w:rsidR="00940634" w:rsidRPr="0038271B" w:rsidRDefault="00940634" w:rsidP="00940634">
                      <w:pPr>
                        <w:tabs>
                          <w:tab w:val="left" w:pos="6439"/>
                        </w:tabs>
                        <w:jc w:val="right"/>
                        <w:rPr>
                          <w:i/>
                          <w:sz w:val="20"/>
                          <w:szCs w:val="16"/>
                          <w:u w:val="single"/>
                        </w:rPr>
                      </w:pPr>
                      <w:r w:rsidRPr="0038271B">
                        <w:rPr>
                          <w:i/>
                          <w:sz w:val="20"/>
                          <w:szCs w:val="16"/>
                          <w:u w:val="single"/>
                        </w:rPr>
                        <w:t>Kontakt:</w:t>
                      </w:r>
                    </w:p>
                    <w:p w14:paraId="231F362C" w14:textId="77777777" w:rsidR="00940634" w:rsidRPr="0038271B" w:rsidRDefault="00940634" w:rsidP="00940634">
                      <w:pPr>
                        <w:jc w:val="right"/>
                        <w:rPr>
                          <w:sz w:val="20"/>
                          <w:szCs w:val="16"/>
                        </w:rPr>
                      </w:pPr>
                      <w:r w:rsidRPr="0038271B">
                        <w:rPr>
                          <w:sz w:val="20"/>
                          <w:szCs w:val="16"/>
                        </w:rPr>
                        <w:t>1.Gauschützenmeister</w:t>
                      </w:r>
                    </w:p>
                    <w:p w14:paraId="7F6DFB4A" w14:textId="77777777" w:rsidR="00940634" w:rsidRPr="0038271B" w:rsidRDefault="00940634" w:rsidP="00940634">
                      <w:pPr>
                        <w:tabs>
                          <w:tab w:val="left" w:pos="6441"/>
                        </w:tabs>
                        <w:jc w:val="right"/>
                        <w:rPr>
                          <w:sz w:val="20"/>
                          <w:szCs w:val="16"/>
                        </w:rPr>
                      </w:pPr>
                      <w:r w:rsidRPr="0038271B">
                        <w:rPr>
                          <w:sz w:val="20"/>
                          <w:szCs w:val="16"/>
                        </w:rPr>
                        <w:t>Heinrich Förg</w:t>
                      </w:r>
                    </w:p>
                    <w:p w14:paraId="394E46C3" w14:textId="77777777" w:rsidR="00940634" w:rsidRPr="0038271B" w:rsidRDefault="00940634" w:rsidP="00940634">
                      <w:pPr>
                        <w:jc w:val="right"/>
                        <w:rPr>
                          <w:sz w:val="20"/>
                          <w:szCs w:val="16"/>
                        </w:rPr>
                      </w:pPr>
                      <w:r w:rsidRPr="0038271B">
                        <w:rPr>
                          <w:sz w:val="20"/>
                          <w:szCs w:val="16"/>
                        </w:rPr>
                        <w:t>Kapellenstraße 3</w:t>
                      </w:r>
                    </w:p>
                    <w:p w14:paraId="0AFD6A81" w14:textId="77777777" w:rsidR="00940634" w:rsidRPr="0038271B" w:rsidRDefault="00940634" w:rsidP="00940634">
                      <w:pPr>
                        <w:jc w:val="right"/>
                        <w:rPr>
                          <w:sz w:val="20"/>
                          <w:szCs w:val="16"/>
                        </w:rPr>
                      </w:pPr>
                      <w:r w:rsidRPr="0038271B">
                        <w:rPr>
                          <w:sz w:val="20"/>
                          <w:szCs w:val="16"/>
                        </w:rPr>
                        <w:t>89233 Neu-Ulm</w:t>
                      </w:r>
                    </w:p>
                    <w:p w14:paraId="36EB8B2A" w14:textId="77777777" w:rsidR="00940634" w:rsidRPr="00940634" w:rsidRDefault="00940634" w:rsidP="00940634">
                      <w:pPr>
                        <w:jc w:val="right"/>
                        <w:rPr>
                          <w:color w:val="000000" w:themeColor="text1"/>
                          <w:sz w:val="20"/>
                          <w:szCs w:val="16"/>
                        </w:rPr>
                      </w:pPr>
                      <w:r w:rsidRPr="0038271B">
                        <w:rPr>
                          <w:sz w:val="20"/>
                          <w:szCs w:val="16"/>
                        </w:rPr>
                        <w:sym w:font="Wingdings" w:char="F028"/>
                      </w:r>
                      <w:r w:rsidRPr="0038271B">
                        <w:rPr>
                          <w:sz w:val="20"/>
                          <w:szCs w:val="16"/>
                        </w:rPr>
                        <w:t xml:space="preserve"> 0173 – 16 77 368</w:t>
                      </w:r>
                    </w:p>
                    <w:p w14:paraId="05469BDC" w14:textId="77777777" w:rsidR="00940634" w:rsidRPr="00940634" w:rsidRDefault="00940634" w:rsidP="00940634">
                      <w:pPr>
                        <w:jc w:val="right"/>
                        <w:rPr>
                          <w:rStyle w:val="Hyperlink"/>
                          <w:color w:val="000000" w:themeColor="text1"/>
                          <w:sz w:val="20"/>
                          <w:szCs w:val="16"/>
                        </w:rPr>
                      </w:pPr>
                      <w:r w:rsidRPr="00940634">
                        <w:rPr>
                          <w:color w:val="000000" w:themeColor="text1"/>
                          <w:sz w:val="20"/>
                          <w:szCs w:val="16"/>
                        </w:rPr>
                        <w:sym w:font="Wingdings" w:char="F02A"/>
                      </w:r>
                      <w:r w:rsidRPr="00940634">
                        <w:rPr>
                          <w:color w:val="000000" w:themeColor="text1"/>
                          <w:sz w:val="20"/>
                          <w:szCs w:val="16"/>
                        </w:rPr>
                        <w:t xml:space="preserve"> </w:t>
                      </w:r>
                      <w:hyperlink r:id="rId10" w:history="1">
                        <w:r w:rsidRPr="00940634">
                          <w:rPr>
                            <w:rStyle w:val="Hyperlink"/>
                            <w:color w:val="2F5496" w:themeColor="accent1" w:themeShade="BF"/>
                            <w:sz w:val="18"/>
                            <w:szCs w:val="16"/>
                          </w:rPr>
                          <w:t>1.GSM@Gau-NU.de</w:t>
                        </w:r>
                      </w:hyperlink>
                    </w:p>
                    <w:p w14:paraId="00D5F2FC" w14:textId="77777777" w:rsidR="00940634" w:rsidRDefault="00940634" w:rsidP="00940634">
                      <w:pPr>
                        <w:jc w:val="right"/>
                        <w:rPr>
                          <w:rStyle w:val="Hyperlink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AD75988" w14:textId="77777777" w:rsidR="00940634" w:rsidRPr="00940634" w:rsidRDefault="00940634" w:rsidP="00940634">
                      <w:pPr>
                        <w:jc w:val="right"/>
                        <w:rPr>
                          <w:rStyle w:val="Hyperlink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29281CA" w14:textId="77777777" w:rsidR="00940634" w:rsidRPr="0038271B" w:rsidRDefault="00940634" w:rsidP="0094063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38271B">
                        <w:rPr>
                          <w:sz w:val="16"/>
                          <w:szCs w:val="16"/>
                        </w:rPr>
                        <w:t xml:space="preserve">Besuchen Sie uns auf </w:t>
                      </w:r>
                    </w:p>
                    <w:p w14:paraId="6989D705" w14:textId="77777777" w:rsidR="00940634" w:rsidRPr="00940634" w:rsidRDefault="00527F93" w:rsidP="00940634">
                      <w:pPr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hyperlink r:id="rId11" w:history="1">
                        <w:r w:rsidR="00940634" w:rsidRPr="00940634">
                          <w:rPr>
                            <w:rStyle w:val="Hyperlink"/>
                            <w:color w:val="2F5496" w:themeColor="accent1" w:themeShade="BF"/>
                            <w:sz w:val="16"/>
                            <w:szCs w:val="16"/>
                          </w:rPr>
                          <w:t>https://</w:t>
                        </w:r>
                        <w:r w:rsidR="00940634" w:rsidRPr="00940634">
                          <w:rPr>
                            <w:rStyle w:val="Hyperlink"/>
                            <w:color w:val="2F5496" w:themeColor="accent1" w:themeShade="BF"/>
                            <w:sz w:val="18"/>
                            <w:szCs w:val="16"/>
                          </w:rPr>
                          <w:t>schuetzengau</w:t>
                        </w:r>
                        <w:r w:rsidR="00940634" w:rsidRPr="00940634">
                          <w:rPr>
                            <w:rStyle w:val="Hyperlink"/>
                            <w:color w:val="2F5496" w:themeColor="accent1" w:themeShade="BF"/>
                            <w:sz w:val="16"/>
                            <w:szCs w:val="16"/>
                          </w:rPr>
                          <w:t>-neu-ulm.de</w:t>
                        </w:r>
                      </w:hyperlink>
                      <w:r w:rsidR="00940634" w:rsidRPr="0094063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29F4" w:rsidRPr="00547C9D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42484176" wp14:editId="690426E7">
                <wp:simplePos x="0" y="0"/>
                <wp:positionH relativeFrom="column">
                  <wp:posOffset>2540</wp:posOffset>
                </wp:positionH>
                <wp:positionV relativeFrom="page">
                  <wp:posOffset>1816735</wp:posOffset>
                </wp:positionV>
                <wp:extent cx="2877820" cy="215900"/>
                <wp:effectExtent l="0" t="0" r="10160" b="7620"/>
                <wp:wrapNone/>
                <wp:docPr id="26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7782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84BDF" w14:textId="77777777" w:rsidR="00EB6C19" w:rsidRPr="0038271B" w:rsidRDefault="00EB6C19" w:rsidP="00EB6C19">
                            <w:r w:rsidRPr="0038271B">
                              <w:rPr>
                                <w:sz w:val="16"/>
                              </w:rPr>
                              <w:t xml:space="preserve">Schützengau Neu-Ulm </w:t>
                            </w:r>
                            <w:r w:rsidRPr="0038271B">
                              <w:rPr>
                                <w:rFonts w:cs="Arial"/>
                                <w:sz w:val="16"/>
                              </w:rPr>
                              <w:t>•</w:t>
                            </w:r>
                            <w:r w:rsidRPr="0038271B">
                              <w:rPr>
                                <w:sz w:val="16"/>
                              </w:rPr>
                              <w:t xml:space="preserve"> Kapellenstraße 3 </w:t>
                            </w:r>
                            <w:r w:rsidRPr="0038271B">
                              <w:rPr>
                                <w:rFonts w:cs="Arial"/>
                                <w:sz w:val="16"/>
                              </w:rPr>
                              <w:t>•</w:t>
                            </w:r>
                            <w:r w:rsidRPr="0038271B">
                              <w:rPr>
                                <w:sz w:val="16"/>
                              </w:rPr>
                              <w:t xml:space="preserve"> 89233 Neu-Ulm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84176" id="_x0000_s1027" type="#_x0000_t202" style="position:absolute;margin-left:.2pt;margin-top:143.05pt;width:226.6pt;height:17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" filled="f" stroked="f">
                <o:lock v:ext="edit" aspectratio="t"/>
                <v:textbox style="mso-fit-shape-to-text:t" inset="0,0,0,0">
                  <w:txbxContent>
                    <w:p w14:paraId="7E584BDF" w14:textId="77777777" w:rsidR="00EB6C19" w:rsidRPr="0038271B" w:rsidRDefault="00EB6C19" w:rsidP="00EB6C19">
                      <w:r w:rsidRPr="0038271B">
                        <w:rPr>
                          <w:sz w:val="16"/>
                        </w:rPr>
                        <w:t xml:space="preserve">Schützengau Neu-Ulm </w:t>
                      </w:r>
                      <w:r w:rsidRPr="0038271B">
                        <w:rPr>
                          <w:rFonts w:cs="Arial"/>
                          <w:sz w:val="16"/>
                        </w:rPr>
                        <w:t>•</w:t>
                      </w:r>
                      <w:r w:rsidRPr="0038271B">
                        <w:rPr>
                          <w:sz w:val="16"/>
                        </w:rPr>
                        <w:t xml:space="preserve"> Kapellenstraße 3 </w:t>
                      </w:r>
                      <w:r w:rsidRPr="0038271B">
                        <w:rPr>
                          <w:rFonts w:cs="Arial"/>
                          <w:sz w:val="16"/>
                        </w:rPr>
                        <w:t>•</w:t>
                      </w:r>
                      <w:r w:rsidRPr="0038271B">
                        <w:rPr>
                          <w:sz w:val="16"/>
                        </w:rPr>
                        <w:t xml:space="preserve"> 89233 Neu-Ulm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ECA6461" w14:textId="77777777" w:rsidR="00D31167" w:rsidRDefault="00D31167" w:rsidP="00547C9D">
      <w:pPr>
        <w:shd w:val="clear" w:color="auto" w:fill="FFFFFF"/>
        <w:tabs>
          <w:tab w:val="right" w:pos="9155"/>
        </w:tabs>
        <w:spacing w:line="240" w:lineRule="exact"/>
        <w:textAlignment w:val="baseline"/>
        <w:rPr>
          <w:rFonts w:cs="Arial"/>
          <w:szCs w:val="24"/>
        </w:rPr>
      </w:pPr>
    </w:p>
    <w:p w14:paraId="4579C2EA" w14:textId="77777777" w:rsidR="00A929F4" w:rsidRPr="00547C9D" w:rsidRDefault="00A929F4" w:rsidP="00547C9D">
      <w:pPr>
        <w:shd w:val="clear" w:color="auto" w:fill="FFFFFF"/>
        <w:tabs>
          <w:tab w:val="right" w:pos="9155"/>
        </w:tabs>
        <w:spacing w:line="240" w:lineRule="exact"/>
        <w:textAlignment w:val="baseline"/>
        <w:rPr>
          <w:rFonts w:cs="Arial"/>
          <w:szCs w:val="24"/>
        </w:rPr>
      </w:pPr>
    </w:p>
    <w:p w14:paraId="6B377780" w14:textId="77777777" w:rsidR="00A929F4" w:rsidRPr="00547C9D" w:rsidRDefault="00A929F4" w:rsidP="00547C9D">
      <w:pPr>
        <w:shd w:val="clear" w:color="auto" w:fill="FFFFFF"/>
        <w:tabs>
          <w:tab w:val="right" w:pos="9155"/>
        </w:tabs>
        <w:spacing w:line="240" w:lineRule="exact"/>
        <w:textAlignment w:val="baseline"/>
        <w:rPr>
          <w:rFonts w:cs="Arial"/>
          <w:szCs w:val="24"/>
        </w:rPr>
      </w:pPr>
    </w:p>
    <w:p w14:paraId="49F06A4D" w14:textId="77777777" w:rsidR="007B571E" w:rsidRPr="00547C9D" w:rsidRDefault="00D66483" w:rsidP="00606EA5">
      <w:pPr>
        <w:shd w:val="clear" w:color="auto" w:fill="FFFFFF"/>
        <w:tabs>
          <w:tab w:val="right" w:pos="9155"/>
        </w:tabs>
        <w:spacing w:line="276" w:lineRule="auto"/>
        <w:textAlignment w:val="baseline"/>
        <w:rPr>
          <w:rFonts w:cs="Arial"/>
          <w:szCs w:val="24"/>
        </w:rPr>
      </w:pPr>
      <w:r w:rsidRPr="00547C9D">
        <w:rPr>
          <w:rFonts w:cs="Arial"/>
          <w:szCs w:val="24"/>
        </w:rPr>
        <w:fldChar w:fldCharType="begin"/>
      </w:r>
      <w:r w:rsidRPr="00547C9D">
        <w:rPr>
          <w:rFonts w:cs="Arial"/>
          <w:szCs w:val="24"/>
        </w:rPr>
        <w:instrText xml:space="preserve"> MERGEFIELD ANREDE1 </w:instrText>
      </w:r>
      <w:r w:rsidRPr="00547C9D">
        <w:rPr>
          <w:rFonts w:cs="Arial"/>
          <w:szCs w:val="24"/>
        </w:rPr>
        <w:fldChar w:fldCharType="separate"/>
      </w:r>
      <w:r w:rsidR="00F96DA7">
        <w:rPr>
          <w:rFonts w:cs="Arial"/>
          <w:noProof/>
          <w:szCs w:val="24"/>
        </w:rPr>
        <w:t>«ANREDE1»</w:t>
      </w:r>
      <w:r w:rsidRPr="00547C9D">
        <w:rPr>
          <w:rFonts w:cs="Arial"/>
          <w:szCs w:val="24"/>
        </w:rPr>
        <w:fldChar w:fldCharType="end"/>
      </w:r>
    </w:p>
    <w:p w14:paraId="272AEF1B" w14:textId="77777777" w:rsidR="00A929F4" w:rsidRPr="00547C9D" w:rsidRDefault="007B571E" w:rsidP="00606EA5">
      <w:pPr>
        <w:shd w:val="clear" w:color="auto" w:fill="FFFFFF"/>
        <w:tabs>
          <w:tab w:val="right" w:pos="9155"/>
        </w:tabs>
        <w:spacing w:line="276" w:lineRule="auto"/>
        <w:textAlignment w:val="baseline"/>
        <w:rPr>
          <w:rFonts w:cs="Arial"/>
          <w:szCs w:val="24"/>
        </w:rPr>
      </w:pPr>
      <w:r w:rsidRPr="00547C9D">
        <w:rPr>
          <w:rFonts w:cs="Arial"/>
          <w:szCs w:val="24"/>
        </w:rPr>
        <w:fldChar w:fldCharType="begin"/>
      </w:r>
      <w:r w:rsidRPr="00547C9D">
        <w:rPr>
          <w:rFonts w:cs="Arial"/>
          <w:szCs w:val="24"/>
        </w:rPr>
        <w:instrText xml:space="preserve"> MERGEFIELD VORNAME </w:instrText>
      </w:r>
      <w:r w:rsidRPr="00547C9D">
        <w:rPr>
          <w:rFonts w:cs="Arial"/>
          <w:szCs w:val="24"/>
        </w:rPr>
        <w:fldChar w:fldCharType="separate"/>
      </w:r>
      <w:r w:rsidR="00F96DA7">
        <w:rPr>
          <w:rFonts w:cs="Arial"/>
          <w:noProof/>
          <w:szCs w:val="24"/>
        </w:rPr>
        <w:t>«VORNAME»</w:t>
      </w:r>
      <w:r w:rsidRPr="00547C9D">
        <w:rPr>
          <w:rFonts w:cs="Arial"/>
          <w:szCs w:val="24"/>
        </w:rPr>
        <w:fldChar w:fldCharType="end"/>
      </w:r>
      <w:r w:rsidRPr="00547C9D">
        <w:rPr>
          <w:rFonts w:cs="Arial"/>
          <w:szCs w:val="24"/>
        </w:rPr>
        <w:t xml:space="preserve"> </w:t>
      </w:r>
      <w:r w:rsidR="00A13A39" w:rsidRPr="00547C9D">
        <w:rPr>
          <w:rFonts w:cs="Arial"/>
          <w:szCs w:val="24"/>
        </w:rPr>
        <w:fldChar w:fldCharType="begin"/>
      </w:r>
      <w:r w:rsidR="00A13A39" w:rsidRPr="00547C9D">
        <w:rPr>
          <w:rFonts w:cs="Arial"/>
          <w:szCs w:val="24"/>
        </w:rPr>
        <w:instrText xml:space="preserve"> MERGEFIELD NAMEN </w:instrText>
      </w:r>
      <w:r w:rsidR="00A13A39" w:rsidRPr="00547C9D">
        <w:rPr>
          <w:rFonts w:cs="Arial"/>
          <w:szCs w:val="24"/>
        </w:rPr>
        <w:fldChar w:fldCharType="separate"/>
      </w:r>
      <w:r w:rsidR="00F96DA7">
        <w:rPr>
          <w:rFonts w:cs="Arial"/>
          <w:noProof/>
          <w:szCs w:val="24"/>
        </w:rPr>
        <w:t>«NAMEN»</w:t>
      </w:r>
      <w:r w:rsidR="00A13A39" w:rsidRPr="00547C9D">
        <w:rPr>
          <w:rFonts w:cs="Arial"/>
          <w:szCs w:val="24"/>
        </w:rPr>
        <w:fldChar w:fldCharType="end"/>
      </w:r>
    </w:p>
    <w:p w14:paraId="35239E33" w14:textId="77777777" w:rsidR="007B571E" w:rsidRPr="00547C9D" w:rsidRDefault="007B571E" w:rsidP="00606EA5">
      <w:pPr>
        <w:shd w:val="clear" w:color="auto" w:fill="FFFFFF"/>
        <w:tabs>
          <w:tab w:val="right" w:pos="9155"/>
        </w:tabs>
        <w:spacing w:line="276" w:lineRule="auto"/>
        <w:textAlignment w:val="baseline"/>
        <w:rPr>
          <w:rFonts w:cs="Arial"/>
          <w:szCs w:val="24"/>
        </w:rPr>
      </w:pPr>
      <w:r w:rsidRPr="00547C9D">
        <w:rPr>
          <w:rFonts w:cs="Arial"/>
          <w:szCs w:val="24"/>
        </w:rPr>
        <w:fldChar w:fldCharType="begin"/>
      </w:r>
      <w:r w:rsidRPr="00547C9D">
        <w:rPr>
          <w:rFonts w:cs="Arial"/>
          <w:szCs w:val="24"/>
        </w:rPr>
        <w:instrText xml:space="preserve"> MERGEFIELD STRASSE </w:instrText>
      </w:r>
      <w:r w:rsidRPr="00547C9D">
        <w:rPr>
          <w:rFonts w:cs="Arial"/>
          <w:szCs w:val="24"/>
        </w:rPr>
        <w:fldChar w:fldCharType="separate"/>
      </w:r>
      <w:r w:rsidR="00F96DA7">
        <w:rPr>
          <w:rFonts w:cs="Arial"/>
          <w:noProof/>
          <w:szCs w:val="24"/>
        </w:rPr>
        <w:t>«STRASSE»</w:t>
      </w:r>
      <w:r w:rsidRPr="00547C9D">
        <w:rPr>
          <w:rFonts w:cs="Arial"/>
          <w:szCs w:val="24"/>
        </w:rPr>
        <w:fldChar w:fldCharType="end"/>
      </w:r>
    </w:p>
    <w:p w14:paraId="3278D7A1" w14:textId="77777777" w:rsidR="007B571E" w:rsidRPr="00547C9D" w:rsidRDefault="007B571E" w:rsidP="00606EA5">
      <w:pPr>
        <w:shd w:val="clear" w:color="auto" w:fill="FFFFFF"/>
        <w:tabs>
          <w:tab w:val="right" w:pos="9155"/>
        </w:tabs>
        <w:spacing w:line="276" w:lineRule="auto"/>
        <w:textAlignment w:val="baseline"/>
        <w:rPr>
          <w:rFonts w:cs="Arial"/>
          <w:szCs w:val="24"/>
        </w:rPr>
      </w:pPr>
      <w:r w:rsidRPr="00547C9D">
        <w:rPr>
          <w:rFonts w:cs="Arial"/>
          <w:szCs w:val="24"/>
        </w:rPr>
        <w:fldChar w:fldCharType="begin"/>
      </w:r>
      <w:r w:rsidRPr="00547C9D">
        <w:rPr>
          <w:rFonts w:cs="Arial"/>
          <w:szCs w:val="24"/>
        </w:rPr>
        <w:instrText xml:space="preserve"> MERGEFIELD PLZ </w:instrText>
      </w:r>
      <w:r w:rsidRPr="00547C9D">
        <w:rPr>
          <w:rFonts w:cs="Arial"/>
          <w:szCs w:val="24"/>
        </w:rPr>
        <w:fldChar w:fldCharType="separate"/>
      </w:r>
      <w:r w:rsidR="00F96DA7">
        <w:rPr>
          <w:rFonts w:cs="Arial"/>
          <w:noProof/>
          <w:szCs w:val="24"/>
        </w:rPr>
        <w:t>«PLZ»</w:t>
      </w:r>
      <w:r w:rsidRPr="00547C9D">
        <w:rPr>
          <w:rFonts w:cs="Arial"/>
          <w:szCs w:val="24"/>
        </w:rPr>
        <w:fldChar w:fldCharType="end"/>
      </w:r>
      <w:r w:rsidRPr="00547C9D">
        <w:rPr>
          <w:rFonts w:cs="Arial"/>
          <w:szCs w:val="24"/>
        </w:rPr>
        <w:t xml:space="preserve"> </w:t>
      </w:r>
      <w:r w:rsidRPr="00547C9D">
        <w:rPr>
          <w:rFonts w:cs="Arial"/>
          <w:szCs w:val="24"/>
        </w:rPr>
        <w:fldChar w:fldCharType="begin"/>
      </w:r>
      <w:r w:rsidRPr="00547C9D">
        <w:rPr>
          <w:rFonts w:cs="Arial"/>
          <w:szCs w:val="24"/>
        </w:rPr>
        <w:instrText xml:space="preserve"> MERGEFIELD ORT </w:instrText>
      </w:r>
      <w:r w:rsidRPr="00547C9D">
        <w:rPr>
          <w:rFonts w:cs="Arial"/>
          <w:szCs w:val="24"/>
        </w:rPr>
        <w:fldChar w:fldCharType="separate"/>
      </w:r>
      <w:r w:rsidR="00F96DA7">
        <w:rPr>
          <w:rFonts w:cs="Arial"/>
          <w:noProof/>
          <w:szCs w:val="24"/>
        </w:rPr>
        <w:t>«ORT»</w:t>
      </w:r>
      <w:r w:rsidRPr="00547C9D">
        <w:rPr>
          <w:rFonts w:cs="Arial"/>
          <w:szCs w:val="24"/>
        </w:rPr>
        <w:fldChar w:fldCharType="end"/>
      </w:r>
    </w:p>
    <w:p w14:paraId="60F511CE" w14:textId="77777777" w:rsidR="00A929F4" w:rsidRPr="00547C9D" w:rsidRDefault="00A929F4" w:rsidP="00547C9D">
      <w:pPr>
        <w:shd w:val="clear" w:color="auto" w:fill="FFFFFF"/>
        <w:tabs>
          <w:tab w:val="right" w:pos="9155"/>
        </w:tabs>
        <w:spacing w:line="240" w:lineRule="exact"/>
        <w:textAlignment w:val="baseline"/>
        <w:rPr>
          <w:rFonts w:cs="Arial"/>
          <w:szCs w:val="24"/>
        </w:rPr>
      </w:pPr>
    </w:p>
    <w:p w14:paraId="34B8EF44" w14:textId="77777777" w:rsidR="00A929F4" w:rsidRPr="00547C9D" w:rsidRDefault="00A929F4" w:rsidP="00547C9D">
      <w:pPr>
        <w:shd w:val="clear" w:color="auto" w:fill="FFFFFF"/>
        <w:tabs>
          <w:tab w:val="right" w:pos="9155"/>
        </w:tabs>
        <w:spacing w:line="240" w:lineRule="exact"/>
        <w:textAlignment w:val="baseline"/>
        <w:rPr>
          <w:rFonts w:cs="Arial"/>
          <w:szCs w:val="24"/>
        </w:rPr>
      </w:pPr>
    </w:p>
    <w:p w14:paraId="35BFDEF7" w14:textId="77777777" w:rsidR="00235A38" w:rsidRPr="00547C9D" w:rsidRDefault="00235A38" w:rsidP="00547C9D">
      <w:pPr>
        <w:shd w:val="clear" w:color="auto" w:fill="FFFFFF"/>
        <w:tabs>
          <w:tab w:val="right" w:pos="9155"/>
        </w:tabs>
        <w:spacing w:line="240" w:lineRule="exact"/>
        <w:textAlignment w:val="baseline"/>
        <w:rPr>
          <w:rFonts w:cs="Arial"/>
          <w:szCs w:val="24"/>
        </w:rPr>
      </w:pPr>
    </w:p>
    <w:p w14:paraId="1CD98CB7" w14:textId="77777777" w:rsidR="00A929F4" w:rsidRPr="00547C9D" w:rsidRDefault="00A929F4" w:rsidP="00547C9D">
      <w:pPr>
        <w:shd w:val="clear" w:color="auto" w:fill="FFFFFF"/>
        <w:tabs>
          <w:tab w:val="right" w:pos="9155"/>
        </w:tabs>
        <w:spacing w:line="240" w:lineRule="exact"/>
        <w:textAlignment w:val="baseline"/>
        <w:rPr>
          <w:rFonts w:cs="Arial"/>
          <w:szCs w:val="24"/>
        </w:rPr>
      </w:pPr>
    </w:p>
    <w:p w14:paraId="60F7F9EE" w14:textId="77777777" w:rsidR="00BC59D6" w:rsidRPr="00547C9D" w:rsidRDefault="00606EA5" w:rsidP="00606EA5">
      <w:pPr>
        <w:shd w:val="clear" w:color="auto" w:fill="FFFFFF"/>
        <w:tabs>
          <w:tab w:val="right" w:pos="9638"/>
        </w:tabs>
        <w:spacing w:line="240" w:lineRule="exact"/>
        <w:textAlignment w:val="baseline"/>
        <w:rPr>
          <w:rFonts w:cs="Arial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5F55605B" wp14:editId="695E673C">
                <wp:simplePos x="0" y="0"/>
                <wp:positionH relativeFrom="column">
                  <wp:posOffset>-720090</wp:posOffset>
                </wp:positionH>
                <wp:positionV relativeFrom="page">
                  <wp:posOffset>3564255</wp:posOffset>
                </wp:positionV>
                <wp:extent cx="295200" cy="0"/>
                <wp:effectExtent l="0" t="0" r="0" b="0"/>
                <wp:wrapNone/>
                <wp:docPr id="40" name="Gerader Verbinder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29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B6C7C9" id="Gerader Verbinder 40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6.7pt,280.65pt" to="-33.4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" strokecolor="black [3213]" strokeweight=".5pt">
                <v:stroke joinstyle="miter"/>
                <o:lock v:ext="edit" aspectratio="t" shapetype="f"/>
                <w10:wrap anchory="page"/>
                <w10:anchorlock/>
              </v:line>
            </w:pict>
          </mc:Fallback>
        </mc:AlternateContent>
      </w:r>
      <w:r w:rsidR="00940634" w:rsidRPr="00547C9D">
        <w:rPr>
          <w:rFonts w:cs="Arial"/>
          <w:szCs w:val="24"/>
        </w:rPr>
        <w:tab/>
      </w:r>
      <w:r w:rsidR="00CF0660" w:rsidRPr="00547C9D">
        <w:rPr>
          <w:rFonts w:cs="Arial"/>
          <w:szCs w:val="24"/>
        </w:rPr>
        <w:t xml:space="preserve">Neu-Ulm, </w:t>
      </w:r>
      <w:r w:rsidR="007B48D3">
        <w:rPr>
          <w:rFonts w:cs="Arial"/>
          <w:szCs w:val="24"/>
        </w:rPr>
        <w:t>______.2</w:t>
      </w:r>
      <w:r w:rsidR="00940634" w:rsidRPr="00547C9D">
        <w:rPr>
          <w:rFonts w:cs="Arial"/>
          <w:szCs w:val="24"/>
        </w:rPr>
        <w:t>022</w:t>
      </w:r>
    </w:p>
    <w:p w14:paraId="243C1B2B" w14:textId="77777777" w:rsidR="0074158C" w:rsidRDefault="0074158C" w:rsidP="0074158C">
      <w:pPr>
        <w:shd w:val="clear" w:color="auto" w:fill="FFFFFF"/>
        <w:tabs>
          <w:tab w:val="right" w:pos="9155"/>
        </w:tabs>
        <w:spacing w:after="120"/>
        <w:contextualSpacing/>
        <w:textAlignment w:val="baseline"/>
        <w:rPr>
          <w:szCs w:val="24"/>
        </w:rPr>
      </w:pPr>
    </w:p>
    <w:p w14:paraId="30EB1631" w14:textId="77777777" w:rsidR="0074158C" w:rsidRDefault="0074158C" w:rsidP="0074158C">
      <w:pPr>
        <w:shd w:val="clear" w:color="auto" w:fill="FFFFFF"/>
        <w:tabs>
          <w:tab w:val="right" w:pos="9155"/>
        </w:tabs>
        <w:spacing w:after="120"/>
        <w:contextualSpacing/>
        <w:textAlignment w:val="baseline"/>
        <w:rPr>
          <w:szCs w:val="24"/>
        </w:rPr>
      </w:pPr>
    </w:p>
    <w:p w14:paraId="45BF19E9" w14:textId="77777777" w:rsidR="0074158C" w:rsidRPr="00640DD2" w:rsidRDefault="007B48D3" w:rsidP="007B48D3">
      <w:pPr>
        <w:spacing w:line="360" w:lineRule="auto"/>
        <w:rPr>
          <w:rFonts w:cs="Arial"/>
          <w:b/>
          <w:smallCaps/>
          <w:sz w:val="28"/>
        </w:rPr>
      </w:pPr>
      <w:r>
        <w:rPr>
          <w:rFonts w:cs="Arial"/>
          <w:b/>
          <w:smallCaps/>
          <w:sz w:val="28"/>
        </w:rPr>
        <w:t>Betreff</w:t>
      </w:r>
    </w:p>
    <w:p w14:paraId="4F51DDC1" w14:textId="77777777" w:rsidR="0074158C" w:rsidRPr="00640DD2" w:rsidRDefault="007B48D3" w:rsidP="007B48D3">
      <w:pPr>
        <w:spacing w:line="360" w:lineRule="auto"/>
        <w:rPr>
          <w:rFonts w:cs="Arial"/>
          <w:b/>
          <w:smallCaps/>
          <w:sz w:val="28"/>
        </w:rPr>
      </w:pPr>
      <w:r>
        <w:rPr>
          <w:rFonts w:cs="Arial"/>
          <w:b/>
          <w:smallCaps/>
          <w:sz w:val="28"/>
        </w:rPr>
        <w:t>Bezug</w:t>
      </w:r>
    </w:p>
    <w:p w14:paraId="12B5145A" w14:textId="77777777" w:rsidR="004C6430" w:rsidRDefault="004C6430" w:rsidP="00136177">
      <w:pPr>
        <w:tabs>
          <w:tab w:val="right" w:pos="9072"/>
        </w:tabs>
        <w:spacing w:after="120" w:line="276" w:lineRule="auto"/>
        <w:rPr>
          <w:szCs w:val="24"/>
        </w:rPr>
      </w:pPr>
    </w:p>
    <w:p w14:paraId="47DA6F00" w14:textId="77777777" w:rsidR="00D66483" w:rsidRPr="007B48D3" w:rsidRDefault="00D66483" w:rsidP="00A13A39">
      <w:pPr>
        <w:tabs>
          <w:tab w:val="right" w:pos="9072"/>
        </w:tabs>
        <w:spacing w:after="120" w:line="360" w:lineRule="auto"/>
        <w:rPr>
          <w:szCs w:val="24"/>
        </w:rPr>
      </w:pPr>
      <w:r w:rsidRPr="007B48D3">
        <w:rPr>
          <w:szCs w:val="24"/>
        </w:rPr>
        <w:fldChar w:fldCharType="begin"/>
      </w:r>
      <w:r w:rsidRPr="007B48D3">
        <w:rPr>
          <w:szCs w:val="24"/>
        </w:rPr>
        <w:instrText xml:space="preserve"> MERGEFIELD Anrede2 </w:instrText>
      </w:r>
      <w:r w:rsidRPr="007B48D3">
        <w:rPr>
          <w:szCs w:val="24"/>
        </w:rPr>
        <w:fldChar w:fldCharType="separate"/>
      </w:r>
      <w:r w:rsidR="00F96DA7">
        <w:rPr>
          <w:noProof/>
          <w:szCs w:val="24"/>
        </w:rPr>
        <w:t>«Anrede2»</w:t>
      </w:r>
      <w:r w:rsidRPr="007B48D3">
        <w:rPr>
          <w:szCs w:val="24"/>
        </w:rPr>
        <w:fldChar w:fldCharType="end"/>
      </w:r>
      <w:r w:rsidRPr="007B48D3">
        <w:rPr>
          <w:szCs w:val="24"/>
        </w:rPr>
        <w:t xml:space="preserve"> </w:t>
      </w:r>
      <w:r w:rsidRPr="007B48D3">
        <w:rPr>
          <w:szCs w:val="24"/>
        </w:rPr>
        <w:fldChar w:fldCharType="begin"/>
      </w:r>
      <w:r w:rsidRPr="007B48D3">
        <w:rPr>
          <w:szCs w:val="24"/>
        </w:rPr>
        <w:instrText xml:space="preserve"> MERGEFIELD VORNAME </w:instrText>
      </w:r>
      <w:r w:rsidRPr="007B48D3">
        <w:rPr>
          <w:szCs w:val="24"/>
        </w:rPr>
        <w:fldChar w:fldCharType="separate"/>
      </w:r>
      <w:r w:rsidR="00F96DA7">
        <w:rPr>
          <w:noProof/>
          <w:szCs w:val="24"/>
        </w:rPr>
        <w:t>«VORNAME»</w:t>
      </w:r>
      <w:r w:rsidRPr="007B48D3">
        <w:rPr>
          <w:szCs w:val="24"/>
        </w:rPr>
        <w:fldChar w:fldCharType="end"/>
      </w:r>
      <w:r w:rsidRPr="007B48D3">
        <w:rPr>
          <w:szCs w:val="24"/>
        </w:rPr>
        <w:t>,</w:t>
      </w:r>
    </w:p>
    <w:p w14:paraId="21E13695" w14:textId="77777777" w:rsidR="00606EA5" w:rsidRPr="007B48D3" w:rsidRDefault="00D31167" w:rsidP="007B48D3">
      <w:pPr>
        <w:tabs>
          <w:tab w:val="right" w:pos="9072"/>
        </w:tabs>
        <w:spacing w:after="120" w:line="360" w:lineRule="auto"/>
        <w:rPr>
          <w:szCs w:val="24"/>
        </w:rPr>
      </w:pPr>
      <w:r w:rsidRPr="007B48D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65AB6361" wp14:editId="7B10605E">
                <wp:simplePos x="0" y="0"/>
                <wp:positionH relativeFrom="column">
                  <wp:posOffset>-720090</wp:posOffset>
                </wp:positionH>
                <wp:positionV relativeFrom="page">
                  <wp:posOffset>7129145</wp:posOffset>
                </wp:positionV>
                <wp:extent cx="295200" cy="0"/>
                <wp:effectExtent l="0" t="0" r="0" b="0"/>
                <wp:wrapNone/>
                <wp:docPr id="42" name="Gerader Verbinder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29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599A94" id="Gerader Verbinder 42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6.7pt,561.35pt" to="-33.4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" strokecolor="black [3213]" strokeweight=".5pt">
                <v:stroke joinstyle="miter"/>
                <o:lock v:ext="edit" aspectratio="t" shapetype="f"/>
                <w10:wrap anchory="page"/>
                <w10:anchorlock/>
              </v:line>
            </w:pict>
          </mc:Fallback>
        </mc:AlternateContent>
      </w:r>
    </w:p>
    <w:p w14:paraId="57F7B4F7" w14:textId="77777777" w:rsidR="007B48D3" w:rsidRDefault="007B48D3" w:rsidP="007B48D3">
      <w:pPr>
        <w:tabs>
          <w:tab w:val="right" w:pos="9072"/>
        </w:tabs>
        <w:spacing w:after="120" w:line="360" w:lineRule="auto"/>
        <w:rPr>
          <w:szCs w:val="24"/>
        </w:rPr>
      </w:pPr>
    </w:p>
    <w:p w14:paraId="54E64278" w14:textId="77777777" w:rsidR="004402F2" w:rsidRDefault="004402F2" w:rsidP="007B48D3">
      <w:pPr>
        <w:tabs>
          <w:tab w:val="right" w:pos="9072"/>
        </w:tabs>
        <w:spacing w:after="120" w:line="360" w:lineRule="auto"/>
        <w:rPr>
          <w:szCs w:val="24"/>
        </w:rPr>
      </w:pPr>
    </w:p>
    <w:p w14:paraId="2090CE29" w14:textId="77777777" w:rsidR="004402F2" w:rsidRDefault="004402F2" w:rsidP="007B48D3">
      <w:pPr>
        <w:tabs>
          <w:tab w:val="right" w:pos="9072"/>
        </w:tabs>
        <w:spacing w:after="120" w:line="360" w:lineRule="auto"/>
        <w:rPr>
          <w:szCs w:val="24"/>
        </w:rPr>
      </w:pPr>
    </w:p>
    <w:p w14:paraId="6E41C931" w14:textId="77777777" w:rsidR="004402F2" w:rsidRDefault="004402F2" w:rsidP="007B48D3">
      <w:pPr>
        <w:tabs>
          <w:tab w:val="right" w:pos="9072"/>
        </w:tabs>
        <w:spacing w:after="120" w:line="360" w:lineRule="auto"/>
        <w:rPr>
          <w:szCs w:val="24"/>
        </w:rPr>
      </w:pPr>
    </w:p>
    <w:p w14:paraId="6CD055E2" w14:textId="77777777" w:rsidR="007B48D3" w:rsidRDefault="007B48D3" w:rsidP="007B48D3">
      <w:pPr>
        <w:tabs>
          <w:tab w:val="right" w:pos="9072"/>
        </w:tabs>
        <w:spacing w:after="120" w:line="360" w:lineRule="auto"/>
        <w:rPr>
          <w:szCs w:val="24"/>
        </w:rPr>
      </w:pPr>
    </w:p>
    <w:p w14:paraId="0F7BAD53" w14:textId="77777777" w:rsidR="007B48D3" w:rsidRDefault="007B48D3" w:rsidP="007B48D3">
      <w:pPr>
        <w:tabs>
          <w:tab w:val="right" w:pos="9072"/>
        </w:tabs>
        <w:spacing w:after="120" w:line="360" w:lineRule="auto"/>
        <w:rPr>
          <w:szCs w:val="24"/>
        </w:rPr>
      </w:pPr>
    </w:p>
    <w:p w14:paraId="16B50420" w14:textId="77777777" w:rsidR="007B48D3" w:rsidRPr="007B48D3" w:rsidRDefault="007B48D3" w:rsidP="007B48D3">
      <w:pPr>
        <w:tabs>
          <w:tab w:val="right" w:pos="9072"/>
        </w:tabs>
        <w:spacing w:after="120" w:line="360" w:lineRule="auto"/>
        <w:rPr>
          <w:szCs w:val="24"/>
        </w:rPr>
      </w:pPr>
    </w:p>
    <w:p w14:paraId="396BF13A" w14:textId="77777777" w:rsidR="007B48D3" w:rsidRPr="007B48D3" w:rsidRDefault="007B48D3" w:rsidP="007B48D3">
      <w:pPr>
        <w:tabs>
          <w:tab w:val="right" w:pos="9072"/>
        </w:tabs>
        <w:spacing w:after="120" w:line="360" w:lineRule="auto"/>
        <w:rPr>
          <w:szCs w:val="24"/>
        </w:rPr>
      </w:pPr>
    </w:p>
    <w:p w14:paraId="7D122159" w14:textId="77777777" w:rsidR="004C6430" w:rsidRPr="007B48D3" w:rsidRDefault="004C6430" w:rsidP="00136177">
      <w:pPr>
        <w:tabs>
          <w:tab w:val="right" w:pos="9072"/>
        </w:tabs>
        <w:spacing w:after="120"/>
        <w:contextualSpacing/>
        <w:rPr>
          <w:szCs w:val="24"/>
        </w:rPr>
      </w:pPr>
      <w:r w:rsidRPr="007B48D3">
        <w:rPr>
          <w:szCs w:val="24"/>
        </w:rPr>
        <w:t>Mit freundlichen Grüßen</w:t>
      </w:r>
    </w:p>
    <w:p w14:paraId="3B964706" w14:textId="77777777" w:rsidR="00136177" w:rsidRPr="007B48D3" w:rsidRDefault="00136177" w:rsidP="00136177">
      <w:pPr>
        <w:tabs>
          <w:tab w:val="right" w:pos="9072"/>
        </w:tabs>
        <w:spacing w:after="120"/>
        <w:contextualSpacing/>
        <w:rPr>
          <w:szCs w:val="24"/>
        </w:rPr>
      </w:pPr>
    </w:p>
    <w:p w14:paraId="0F2F760B" w14:textId="77777777" w:rsidR="00136177" w:rsidRPr="007B48D3" w:rsidRDefault="00136177" w:rsidP="00136177">
      <w:pPr>
        <w:tabs>
          <w:tab w:val="right" w:pos="9072"/>
        </w:tabs>
        <w:spacing w:after="120"/>
        <w:contextualSpacing/>
        <w:rPr>
          <w:szCs w:val="24"/>
        </w:rPr>
      </w:pPr>
    </w:p>
    <w:p w14:paraId="2AD034B3" w14:textId="77777777" w:rsidR="0074158C" w:rsidRPr="007B48D3" w:rsidRDefault="00D66483" w:rsidP="00A13A39">
      <w:pPr>
        <w:tabs>
          <w:tab w:val="right" w:pos="9072"/>
        </w:tabs>
        <w:spacing w:after="120"/>
        <w:contextualSpacing/>
        <w:rPr>
          <w:szCs w:val="24"/>
        </w:rPr>
      </w:pPr>
      <w:r w:rsidRPr="007B48D3">
        <w:rPr>
          <w:szCs w:val="24"/>
        </w:rPr>
        <w:br/>
      </w:r>
      <w:r w:rsidR="00136177" w:rsidRPr="007B48D3">
        <w:rPr>
          <w:szCs w:val="24"/>
        </w:rPr>
        <w:t>1. Gauschützenmeister</w:t>
      </w:r>
      <w:r w:rsidR="00136177" w:rsidRPr="007B48D3">
        <w:rPr>
          <w:szCs w:val="24"/>
        </w:rPr>
        <w:br/>
        <w:t>Schützengau Neu-Ulm</w:t>
      </w:r>
    </w:p>
    <w:sectPr w:rsidR="0074158C" w:rsidRPr="007B48D3" w:rsidSect="00547C9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AFE0" w14:textId="77777777" w:rsidR="00527F93" w:rsidRDefault="00527F93" w:rsidP="00626655">
      <w:r>
        <w:separator/>
      </w:r>
    </w:p>
  </w:endnote>
  <w:endnote w:type="continuationSeparator" w:id="0">
    <w:p w14:paraId="6D8EE2CA" w14:textId="77777777" w:rsidR="00527F93" w:rsidRDefault="00527F93" w:rsidP="0062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6356" w14:textId="77777777" w:rsidR="00136177" w:rsidRPr="00BD6310" w:rsidRDefault="004402F2" w:rsidP="00136177">
    <w:pPr>
      <w:pStyle w:val="Fuzeile"/>
      <w:rPr>
        <w:sz w:val="16"/>
        <w:szCs w:val="16"/>
      </w:rPr>
    </w:pPr>
    <w:r w:rsidRPr="0003365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5443D16" wp14:editId="55E87245">
              <wp:simplePos x="0" y="0"/>
              <wp:positionH relativeFrom="column">
                <wp:posOffset>0</wp:posOffset>
              </wp:positionH>
              <wp:positionV relativeFrom="paragraph">
                <wp:posOffset>64770</wp:posOffset>
              </wp:positionV>
              <wp:extent cx="6102350" cy="0"/>
              <wp:effectExtent l="0" t="0" r="0" b="0"/>
              <wp:wrapNone/>
              <wp:docPr id="12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2350" cy="0"/>
                      </a:xfrm>
                      <a:prstGeom prst="line">
                        <a:avLst/>
                      </a:prstGeom>
                      <a:ln>
                        <a:solidFill>
                          <a:srgbClr val="6EAA50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60209B" id="Gerader Verbinder 12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1pt" to="48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" strokecolor="#6eaa50" strokeweight="1.5pt">
              <v:stroke joinstyle="miter"/>
            </v:line>
          </w:pict>
        </mc:Fallback>
      </mc:AlternateContent>
    </w:r>
    <w:r w:rsidR="00A929F4" w:rsidRPr="00DC13E5">
      <w:rPr>
        <w:noProof/>
        <w:sz w:val="16"/>
        <w:lang w:eastAsia="de-DE"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5174B5E1" wp14:editId="05725966">
              <wp:simplePos x="0" y="0"/>
              <wp:positionH relativeFrom="column">
                <wp:posOffset>-33103</wp:posOffset>
              </wp:positionH>
              <wp:positionV relativeFrom="paragraph">
                <wp:posOffset>52291</wp:posOffset>
              </wp:positionV>
              <wp:extent cx="3800724" cy="1404620"/>
              <wp:effectExtent l="0" t="0" r="9525" b="8890"/>
              <wp:wrapNone/>
              <wp:docPr id="10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0724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C9C382" w14:textId="77777777" w:rsidR="00136177" w:rsidRPr="0038271B" w:rsidRDefault="00136177" w:rsidP="0013617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38271B">
                            <w:rPr>
                              <w:sz w:val="16"/>
                              <w:szCs w:val="16"/>
                              <w:u w:val="single"/>
                            </w:rPr>
                            <w:t>Bankverbindung</w:t>
                          </w:r>
                          <w:r w:rsidRPr="0038271B">
                            <w:rPr>
                              <w:sz w:val="16"/>
                              <w:szCs w:val="16"/>
                              <w:u w:val="single"/>
                            </w:rPr>
                            <w:br/>
                          </w:r>
                          <w:r w:rsidRPr="0038271B">
                            <w:rPr>
                              <w:sz w:val="16"/>
                              <w:szCs w:val="16"/>
                            </w:rPr>
                            <w:t>VR-Bank Neu-Ulm - IBAN DE08</w:t>
                          </w:r>
                          <w:r w:rsidR="00A929F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271B">
                            <w:rPr>
                              <w:sz w:val="16"/>
                              <w:szCs w:val="16"/>
                            </w:rPr>
                            <w:t>7306</w:t>
                          </w:r>
                          <w:r w:rsidR="00A929F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271B">
                            <w:rPr>
                              <w:sz w:val="16"/>
                              <w:szCs w:val="16"/>
                            </w:rPr>
                            <w:t>1191</w:t>
                          </w:r>
                          <w:r w:rsidR="00A929F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271B">
                            <w:rPr>
                              <w:sz w:val="16"/>
                              <w:szCs w:val="16"/>
                            </w:rPr>
                            <w:t>0001</w:t>
                          </w:r>
                          <w:r w:rsidR="00A929F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271B">
                            <w:rPr>
                              <w:sz w:val="16"/>
                              <w:szCs w:val="16"/>
                            </w:rPr>
                            <w:t>2299</w:t>
                          </w:r>
                          <w:r w:rsidR="00A929F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271B">
                            <w:rPr>
                              <w:sz w:val="16"/>
                              <w:szCs w:val="16"/>
                            </w:rPr>
                            <w:t>23 - BIC GENODEF1NU1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74B5E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.6pt;margin-top:4.1pt;width:299.2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" filled="f" stroked="f">
              <v:textbox style="mso-fit-shape-to-text:t" inset="1mm,1mm,1mm,1mm">
                <w:txbxContent>
                  <w:p w14:paraId="5FC9C382" w14:textId="77777777" w:rsidR="00136177" w:rsidRPr="0038271B" w:rsidRDefault="00136177" w:rsidP="00136177">
                    <w:pPr>
                      <w:rPr>
                        <w:sz w:val="16"/>
                        <w:szCs w:val="16"/>
                      </w:rPr>
                    </w:pPr>
                    <w:r w:rsidRPr="0038271B">
                      <w:rPr>
                        <w:sz w:val="16"/>
                        <w:szCs w:val="16"/>
                        <w:u w:val="single"/>
                      </w:rPr>
                      <w:t>Bankverbindung</w:t>
                    </w:r>
                    <w:r w:rsidRPr="0038271B">
                      <w:rPr>
                        <w:sz w:val="16"/>
                        <w:szCs w:val="16"/>
                        <w:u w:val="single"/>
                      </w:rPr>
                      <w:br/>
                    </w:r>
                    <w:r w:rsidRPr="0038271B">
                      <w:rPr>
                        <w:sz w:val="16"/>
                        <w:szCs w:val="16"/>
                      </w:rPr>
                      <w:t>VR-Bank Neu-Ulm - IBAN DE08</w:t>
                    </w:r>
                    <w:r w:rsidR="00A929F4">
                      <w:rPr>
                        <w:sz w:val="16"/>
                        <w:szCs w:val="16"/>
                      </w:rPr>
                      <w:t xml:space="preserve"> </w:t>
                    </w:r>
                    <w:r w:rsidRPr="0038271B">
                      <w:rPr>
                        <w:sz w:val="16"/>
                        <w:szCs w:val="16"/>
                      </w:rPr>
                      <w:t>7306</w:t>
                    </w:r>
                    <w:r w:rsidR="00A929F4">
                      <w:rPr>
                        <w:sz w:val="16"/>
                        <w:szCs w:val="16"/>
                      </w:rPr>
                      <w:t xml:space="preserve"> </w:t>
                    </w:r>
                    <w:r w:rsidRPr="0038271B">
                      <w:rPr>
                        <w:sz w:val="16"/>
                        <w:szCs w:val="16"/>
                      </w:rPr>
                      <w:t>1191</w:t>
                    </w:r>
                    <w:r w:rsidR="00A929F4">
                      <w:rPr>
                        <w:sz w:val="16"/>
                        <w:szCs w:val="16"/>
                      </w:rPr>
                      <w:t xml:space="preserve"> </w:t>
                    </w:r>
                    <w:r w:rsidRPr="0038271B">
                      <w:rPr>
                        <w:sz w:val="16"/>
                        <w:szCs w:val="16"/>
                      </w:rPr>
                      <w:t>0001</w:t>
                    </w:r>
                    <w:r w:rsidR="00A929F4">
                      <w:rPr>
                        <w:sz w:val="16"/>
                        <w:szCs w:val="16"/>
                      </w:rPr>
                      <w:t xml:space="preserve"> </w:t>
                    </w:r>
                    <w:r w:rsidRPr="0038271B">
                      <w:rPr>
                        <w:sz w:val="16"/>
                        <w:szCs w:val="16"/>
                      </w:rPr>
                      <w:t>2299</w:t>
                    </w:r>
                    <w:r w:rsidR="00A929F4">
                      <w:rPr>
                        <w:sz w:val="16"/>
                        <w:szCs w:val="16"/>
                      </w:rPr>
                      <w:t xml:space="preserve"> </w:t>
                    </w:r>
                    <w:r w:rsidRPr="0038271B">
                      <w:rPr>
                        <w:sz w:val="16"/>
                        <w:szCs w:val="16"/>
                      </w:rPr>
                      <w:t>23 - BIC GENODEF1NU1</w:t>
                    </w:r>
                  </w:p>
                </w:txbxContent>
              </v:textbox>
            </v:shape>
          </w:pict>
        </mc:Fallback>
      </mc:AlternateContent>
    </w:r>
    <w:r w:rsidR="0013617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DC5DAC" wp14:editId="37024B21">
              <wp:simplePos x="0" y="0"/>
              <wp:positionH relativeFrom="column">
                <wp:posOffset>1905</wp:posOffset>
              </wp:positionH>
              <wp:positionV relativeFrom="paragraph">
                <wp:posOffset>100553</wp:posOffset>
              </wp:positionV>
              <wp:extent cx="5759450" cy="393700"/>
              <wp:effectExtent l="0" t="0" r="0" b="6350"/>
              <wp:wrapNone/>
              <wp:docPr id="1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393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87AEE9" w14:textId="77777777" w:rsidR="00136177" w:rsidRDefault="00136177" w:rsidP="00136177">
                          <w:r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DC5DAC" id="_x0000_s1030" type="#_x0000_t202" style="position:absolute;margin-left:.15pt;margin-top:7.9pt;width:453.5pt;height:3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" filled="f" stroked="f">
              <v:textbox>
                <w:txbxContent>
                  <w:p w14:paraId="6D87AEE9" w14:textId="77777777" w:rsidR="00136177" w:rsidRDefault="00136177" w:rsidP="00136177">
                    <w:r>
                      <w:t xml:space="preserve">               </w:t>
                    </w:r>
                  </w:p>
                </w:txbxContent>
              </v:textbox>
            </v:shape>
          </w:pict>
        </mc:Fallback>
      </mc:AlternateContent>
    </w:r>
    <w:r w:rsidR="00136177">
      <w:tab/>
    </w:r>
    <w:r w:rsidR="00136177">
      <w:tab/>
    </w:r>
    <w:r w:rsidR="00136177" w:rsidRPr="00BD6310">
      <w:rPr>
        <w:color w:val="FFFFFF" w:themeColor="background1"/>
        <w:sz w:val="16"/>
        <w:szCs w:val="16"/>
      </w:rPr>
      <w:t xml:space="preserve">Seite </w:t>
    </w:r>
    <w:r w:rsidR="00136177" w:rsidRPr="00BD6310">
      <w:rPr>
        <w:bCs/>
        <w:color w:val="FFFFFF" w:themeColor="background1"/>
        <w:sz w:val="16"/>
        <w:szCs w:val="16"/>
      </w:rPr>
      <w:fldChar w:fldCharType="begin"/>
    </w:r>
    <w:r w:rsidR="00136177" w:rsidRPr="00BD6310">
      <w:rPr>
        <w:bCs/>
        <w:color w:val="FFFFFF" w:themeColor="background1"/>
        <w:sz w:val="16"/>
        <w:szCs w:val="16"/>
      </w:rPr>
      <w:instrText>PAGE  \* Arabic  \* MERGEFORMAT</w:instrText>
    </w:r>
    <w:r w:rsidR="00136177" w:rsidRPr="00BD6310">
      <w:rPr>
        <w:bCs/>
        <w:color w:val="FFFFFF" w:themeColor="background1"/>
        <w:sz w:val="16"/>
        <w:szCs w:val="16"/>
      </w:rPr>
      <w:fldChar w:fldCharType="separate"/>
    </w:r>
    <w:r w:rsidR="00136177">
      <w:rPr>
        <w:bCs/>
        <w:color w:val="FFFFFF" w:themeColor="background1"/>
        <w:sz w:val="16"/>
        <w:szCs w:val="16"/>
      </w:rPr>
      <w:t>1</w:t>
    </w:r>
    <w:r w:rsidR="00136177" w:rsidRPr="00BD6310">
      <w:rPr>
        <w:bCs/>
        <w:color w:val="FFFFFF" w:themeColor="background1"/>
        <w:sz w:val="16"/>
        <w:szCs w:val="16"/>
      </w:rPr>
      <w:fldChar w:fldCharType="end"/>
    </w:r>
    <w:r w:rsidR="00136177" w:rsidRPr="00BD6310">
      <w:rPr>
        <w:color w:val="FFFFFF" w:themeColor="background1"/>
        <w:sz w:val="16"/>
        <w:szCs w:val="16"/>
      </w:rPr>
      <w:t xml:space="preserve"> von </w:t>
    </w:r>
    <w:r w:rsidR="00136177" w:rsidRPr="00BD6310">
      <w:rPr>
        <w:bCs/>
        <w:color w:val="FFFFFF" w:themeColor="background1"/>
        <w:sz w:val="16"/>
        <w:szCs w:val="16"/>
      </w:rPr>
      <w:fldChar w:fldCharType="begin"/>
    </w:r>
    <w:r w:rsidR="00136177" w:rsidRPr="00BD6310">
      <w:rPr>
        <w:bCs/>
        <w:color w:val="FFFFFF" w:themeColor="background1"/>
        <w:sz w:val="16"/>
        <w:szCs w:val="16"/>
      </w:rPr>
      <w:instrText>NUMPAGES  \* Arabic  \* MERGEFORMAT</w:instrText>
    </w:r>
    <w:r w:rsidR="00136177" w:rsidRPr="00BD6310">
      <w:rPr>
        <w:bCs/>
        <w:color w:val="FFFFFF" w:themeColor="background1"/>
        <w:sz w:val="16"/>
        <w:szCs w:val="16"/>
      </w:rPr>
      <w:fldChar w:fldCharType="separate"/>
    </w:r>
    <w:r w:rsidR="00136177">
      <w:rPr>
        <w:bCs/>
        <w:color w:val="FFFFFF" w:themeColor="background1"/>
        <w:sz w:val="16"/>
        <w:szCs w:val="16"/>
      </w:rPr>
      <w:t>2</w:t>
    </w:r>
    <w:r w:rsidR="00136177" w:rsidRPr="00BD6310">
      <w:rPr>
        <w:bCs/>
        <w:color w:val="FFFFFF" w:themeColor="background1"/>
        <w:sz w:val="16"/>
        <w:szCs w:val="16"/>
      </w:rPr>
      <w:fldChar w:fldCharType="end"/>
    </w:r>
  </w:p>
  <w:p w14:paraId="2C5A9B82" w14:textId="77777777" w:rsidR="00D50F52" w:rsidRDefault="004402F2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6E08FAF1" wp14:editId="698FD41A">
              <wp:simplePos x="0" y="0"/>
              <wp:positionH relativeFrom="column">
                <wp:posOffset>5600700</wp:posOffset>
              </wp:positionH>
              <wp:positionV relativeFrom="page">
                <wp:posOffset>10090186</wp:posOffset>
              </wp:positionV>
              <wp:extent cx="502920" cy="217170"/>
              <wp:effectExtent l="0" t="0" r="11430" b="7620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" cy="217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6C6354" w14:textId="77777777" w:rsidR="00136177" w:rsidRPr="0038271B" w:rsidRDefault="00136177" w:rsidP="00136177">
                          <w:pPr>
                            <w:jc w:val="right"/>
                          </w:pPr>
                          <w:r w:rsidRPr="0038271B">
                            <w:rPr>
                              <w:sz w:val="16"/>
                              <w:szCs w:val="16"/>
                            </w:rPr>
                            <w:t xml:space="preserve">Seite </w:t>
                          </w:r>
                          <w:r w:rsidRPr="0038271B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271B">
                            <w:rPr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38271B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38271B">
                            <w:rPr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8271B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38271B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38271B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271B">
                            <w:rPr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38271B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38271B">
                            <w:rPr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8271B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E08FAF1" id="_x0000_s1031" type="#_x0000_t202" style="position:absolute;margin-left:441pt;margin-top:794.5pt;width:39.6pt;height:17.1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" filled="f" stroked="f">
              <v:textbox style="mso-fit-shape-to-text:t" inset="0,0,0,0">
                <w:txbxContent>
                  <w:p w14:paraId="116C6354" w14:textId="77777777" w:rsidR="00136177" w:rsidRPr="0038271B" w:rsidRDefault="00136177" w:rsidP="00136177">
                    <w:pPr>
                      <w:jc w:val="right"/>
                    </w:pPr>
                    <w:r w:rsidRPr="0038271B">
                      <w:rPr>
                        <w:sz w:val="16"/>
                        <w:szCs w:val="16"/>
                      </w:rPr>
                      <w:t xml:space="preserve">Seite </w:t>
                    </w:r>
                    <w:r w:rsidRPr="0038271B">
                      <w:rPr>
                        <w:bCs/>
                        <w:sz w:val="16"/>
                        <w:szCs w:val="16"/>
                      </w:rPr>
                      <w:fldChar w:fldCharType="begin"/>
                    </w:r>
                    <w:r w:rsidRPr="0038271B">
                      <w:rPr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38271B">
                      <w:rPr>
                        <w:bCs/>
                        <w:sz w:val="16"/>
                        <w:szCs w:val="16"/>
                      </w:rPr>
                      <w:fldChar w:fldCharType="separate"/>
                    </w:r>
                    <w:r w:rsidRPr="0038271B">
                      <w:rPr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38271B">
                      <w:rPr>
                        <w:bCs/>
                        <w:sz w:val="16"/>
                        <w:szCs w:val="16"/>
                      </w:rPr>
                      <w:fldChar w:fldCharType="end"/>
                    </w:r>
                    <w:r w:rsidRPr="0038271B">
                      <w:rPr>
                        <w:sz w:val="16"/>
                        <w:szCs w:val="16"/>
                      </w:rPr>
                      <w:t>/</w:t>
                    </w:r>
                    <w:r w:rsidRPr="0038271B">
                      <w:rPr>
                        <w:bCs/>
                        <w:sz w:val="16"/>
                        <w:szCs w:val="16"/>
                      </w:rPr>
                      <w:fldChar w:fldCharType="begin"/>
                    </w:r>
                    <w:r w:rsidRPr="0038271B">
                      <w:rPr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38271B">
                      <w:rPr>
                        <w:bCs/>
                        <w:sz w:val="16"/>
                        <w:szCs w:val="16"/>
                      </w:rPr>
                      <w:fldChar w:fldCharType="separate"/>
                    </w:r>
                    <w:r w:rsidRPr="0038271B">
                      <w:rPr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38271B">
                      <w:rPr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D5CF" w14:textId="77777777" w:rsidR="00D50F52" w:rsidRPr="00BD6310" w:rsidRDefault="00606EA5">
    <w:pPr>
      <w:pStyle w:val="Fuzeile"/>
      <w:rPr>
        <w:sz w:val="16"/>
        <w:szCs w:val="16"/>
      </w:rPr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7BCCA711" wp14:editId="75324310">
              <wp:simplePos x="0" y="0"/>
              <wp:positionH relativeFrom="column">
                <wp:posOffset>5680710</wp:posOffset>
              </wp:positionH>
              <wp:positionV relativeFrom="page">
                <wp:posOffset>10248795</wp:posOffset>
              </wp:positionV>
              <wp:extent cx="693420" cy="217170"/>
              <wp:effectExtent l="0" t="0" r="8890" b="7620"/>
              <wp:wrapNone/>
              <wp:docPr id="19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17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823A3" w14:textId="77777777" w:rsidR="00BD6310" w:rsidRPr="0038271B" w:rsidRDefault="00BD6310" w:rsidP="0038271B">
                          <w:pPr>
                            <w:jc w:val="right"/>
                          </w:pPr>
                          <w:r w:rsidRPr="0038271B">
                            <w:rPr>
                              <w:sz w:val="16"/>
                              <w:szCs w:val="16"/>
                            </w:rPr>
                            <w:t xml:space="preserve">Seite </w:t>
                          </w:r>
                          <w:r w:rsidRPr="0038271B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271B">
                            <w:rPr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38271B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F6159" w:rsidRPr="0038271B">
                            <w:rPr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8271B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38271B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38271B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271B">
                            <w:rPr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38271B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F6159" w:rsidRPr="0038271B">
                            <w:rPr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8271B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CCA711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47.3pt;margin-top:807pt;width:54.6pt;height:17.1pt;z-index:251682816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" filled="f" stroked="f">
              <v:textbox style="mso-fit-shape-to-text:t" inset="0,0,0,0">
                <w:txbxContent>
                  <w:p w14:paraId="73B823A3" w14:textId="77777777" w:rsidR="00BD6310" w:rsidRPr="0038271B" w:rsidRDefault="00BD6310" w:rsidP="0038271B">
                    <w:pPr>
                      <w:jc w:val="right"/>
                    </w:pPr>
                    <w:r w:rsidRPr="0038271B">
                      <w:rPr>
                        <w:sz w:val="16"/>
                        <w:szCs w:val="16"/>
                      </w:rPr>
                      <w:t xml:space="preserve">Seite </w:t>
                    </w:r>
                    <w:r w:rsidRPr="0038271B">
                      <w:rPr>
                        <w:bCs/>
                        <w:sz w:val="16"/>
                        <w:szCs w:val="16"/>
                      </w:rPr>
                      <w:fldChar w:fldCharType="begin"/>
                    </w:r>
                    <w:r w:rsidRPr="0038271B">
                      <w:rPr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38271B">
                      <w:rPr>
                        <w:bCs/>
                        <w:sz w:val="16"/>
                        <w:szCs w:val="16"/>
                      </w:rPr>
                      <w:fldChar w:fldCharType="separate"/>
                    </w:r>
                    <w:r w:rsidR="00EF6159" w:rsidRPr="0038271B">
                      <w:rPr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38271B">
                      <w:rPr>
                        <w:bCs/>
                        <w:sz w:val="16"/>
                        <w:szCs w:val="16"/>
                      </w:rPr>
                      <w:fldChar w:fldCharType="end"/>
                    </w:r>
                    <w:r w:rsidRPr="0038271B">
                      <w:rPr>
                        <w:sz w:val="16"/>
                        <w:szCs w:val="16"/>
                      </w:rPr>
                      <w:t>/</w:t>
                    </w:r>
                    <w:r w:rsidRPr="0038271B">
                      <w:rPr>
                        <w:bCs/>
                        <w:sz w:val="16"/>
                        <w:szCs w:val="16"/>
                      </w:rPr>
                      <w:fldChar w:fldCharType="begin"/>
                    </w:r>
                    <w:r w:rsidRPr="0038271B">
                      <w:rPr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38271B">
                      <w:rPr>
                        <w:bCs/>
                        <w:sz w:val="16"/>
                        <w:szCs w:val="16"/>
                      </w:rPr>
                      <w:fldChar w:fldCharType="separate"/>
                    </w:r>
                    <w:r w:rsidR="00EF6159" w:rsidRPr="0038271B">
                      <w:rPr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38271B">
                      <w:rPr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03365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2443C1D0" wp14:editId="566F0BEC">
              <wp:simplePos x="0" y="0"/>
              <wp:positionH relativeFrom="column">
                <wp:posOffset>-2034</wp:posOffset>
              </wp:positionH>
              <wp:positionV relativeFrom="paragraph">
                <wp:posOffset>67961</wp:posOffset>
              </wp:positionV>
              <wp:extent cx="6096106" cy="0"/>
              <wp:effectExtent l="0" t="0" r="0" b="0"/>
              <wp:wrapNone/>
              <wp:docPr id="15" name="Gerader Verbinde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106" cy="0"/>
                      </a:xfrm>
                      <a:prstGeom prst="line">
                        <a:avLst/>
                      </a:prstGeom>
                      <a:ln>
                        <a:solidFill>
                          <a:srgbClr val="6EAA50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10D00F" id="Gerader Verbinder 15" o:spid="_x0000_s1026" style="position:absolute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5.35pt" to="479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" strokecolor="#6eaa50" strokeweight="1.5pt">
              <v:stroke joinstyle="miter"/>
            </v:line>
          </w:pict>
        </mc:Fallback>
      </mc:AlternateContent>
    </w:r>
    <w:r w:rsidR="0038271B" w:rsidRPr="00DC13E5">
      <w:rPr>
        <w:noProof/>
        <w:sz w:val="16"/>
        <w:lang w:eastAsia="de-DE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7D2941E2" wp14:editId="32D1838C">
              <wp:simplePos x="0" y="0"/>
              <wp:positionH relativeFrom="column">
                <wp:posOffset>-36195</wp:posOffset>
              </wp:positionH>
              <wp:positionV relativeFrom="paragraph">
                <wp:posOffset>54280</wp:posOffset>
              </wp:positionV>
              <wp:extent cx="3706723" cy="1404620"/>
              <wp:effectExtent l="0" t="0" r="8255" b="8890"/>
              <wp:wrapNone/>
              <wp:docPr id="1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672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E0DEF7" w14:textId="77777777" w:rsidR="00D50F52" w:rsidRPr="0038271B" w:rsidRDefault="00D50F52" w:rsidP="0003365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38271B">
                            <w:rPr>
                              <w:sz w:val="16"/>
                              <w:szCs w:val="16"/>
                              <w:u w:val="single"/>
                            </w:rPr>
                            <w:t>Bankverbindung</w:t>
                          </w:r>
                          <w:r w:rsidRPr="0038271B">
                            <w:rPr>
                              <w:sz w:val="16"/>
                              <w:szCs w:val="16"/>
                              <w:u w:val="single"/>
                            </w:rPr>
                            <w:br/>
                          </w:r>
                          <w:r w:rsidRPr="0038271B">
                            <w:rPr>
                              <w:sz w:val="16"/>
                              <w:szCs w:val="16"/>
                            </w:rPr>
                            <w:t>VR-Bank Neu-Ulm - IBAN DE08730611910001229923 - BIC GENODEF1NU1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D2941E2" id="_x0000_s1034" type="#_x0000_t202" style="position:absolute;margin-left:-2.85pt;margin-top:4.25pt;width:291.8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" filled="f" stroked="f">
              <v:textbox style="mso-fit-shape-to-text:t" inset="1mm,1mm,1mm,1mm">
                <w:txbxContent>
                  <w:p w14:paraId="6EE0DEF7" w14:textId="77777777" w:rsidR="00D50F52" w:rsidRPr="0038271B" w:rsidRDefault="00D50F52" w:rsidP="0003365E">
                    <w:pPr>
                      <w:rPr>
                        <w:sz w:val="16"/>
                        <w:szCs w:val="16"/>
                      </w:rPr>
                    </w:pPr>
                    <w:r w:rsidRPr="0038271B">
                      <w:rPr>
                        <w:sz w:val="16"/>
                        <w:szCs w:val="16"/>
                        <w:u w:val="single"/>
                      </w:rPr>
                      <w:t>Bankverbindung</w:t>
                    </w:r>
                    <w:r w:rsidRPr="0038271B">
                      <w:rPr>
                        <w:sz w:val="16"/>
                        <w:szCs w:val="16"/>
                        <w:u w:val="single"/>
                      </w:rPr>
                      <w:br/>
                    </w:r>
                    <w:r w:rsidRPr="0038271B">
                      <w:rPr>
                        <w:sz w:val="16"/>
                        <w:szCs w:val="16"/>
                      </w:rPr>
                      <w:t>VR-Bank Neu-Ulm - IBAN DE08730611910001229923 - BIC GENODEF1NU1</w:t>
                    </w:r>
                  </w:p>
                </w:txbxContent>
              </v:textbox>
            </v:shape>
          </w:pict>
        </mc:Fallback>
      </mc:AlternateContent>
    </w:r>
    <w:r w:rsidR="00D50F5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2AB062DC" wp14:editId="4BCD52F6">
              <wp:simplePos x="0" y="0"/>
              <wp:positionH relativeFrom="column">
                <wp:posOffset>1905</wp:posOffset>
              </wp:positionH>
              <wp:positionV relativeFrom="paragraph">
                <wp:posOffset>100553</wp:posOffset>
              </wp:positionV>
              <wp:extent cx="5759450" cy="393700"/>
              <wp:effectExtent l="0" t="0" r="0" b="6350"/>
              <wp:wrapNone/>
              <wp:docPr id="1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393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259FE3" w14:textId="77777777" w:rsidR="00D50F52" w:rsidRDefault="00D50F52" w:rsidP="00626655">
                          <w:r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B062DC" id="_x0000_s1035" type="#_x0000_t202" style="position:absolute;margin-left:.15pt;margin-top:7.9pt;width:453.5pt;height:3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" filled="f" stroked="f">
              <v:textbox>
                <w:txbxContent>
                  <w:p w14:paraId="1B259FE3" w14:textId="77777777" w:rsidR="00D50F52" w:rsidRDefault="00D50F52" w:rsidP="00626655">
                    <w:r>
                      <w:t xml:space="preserve">               </w:t>
                    </w:r>
                  </w:p>
                </w:txbxContent>
              </v:textbox>
            </v:shape>
          </w:pict>
        </mc:Fallback>
      </mc:AlternateContent>
    </w:r>
    <w:r w:rsidR="00BD6310">
      <w:tab/>
    </w:r>
    <w:r w:rsidR="00BD6310">
      <w:tab/>
    </w:r>
    <w:r w:rsidR="00BD6310" w:rsidRPr="00BD6310">
      <w:rPr>
        <w:color w:val="FFFFFF" w:themeColor="background1"/>
        <w:sz w:val="16"/>
        <w:szCs w:val="16"/>
      </w:rPr>
      <w:t xml:space="preserve">Seite </w:t>
    </w:r>
    <w:r w:rsidR="00BD6310" w:rsidRPr="00BD6310">
      <w:rPr>
        <w:bCs/>
        <w:color w:val="FFFFFF" w:themeColor="background1"/>
        <w:sz w:val="16"/>
        <w:szCs w:val="16"/>
      </w:rPr>
      <w:fldChar w:fldCharType="begin"/>
    </w:r>
    <w:r w:rsidR="00BD6310" w:rsidRPr="00BD6310">
      <w:rPr>
        <w:bCs/>
        <w:color w:val="FFFFFF" w:themeColor="background1"/>
        <w:sz w:val="16"/>
        <w:szCs w:val="16"/>
      </w:rPr>
      <w:instrText>PAGE  \* Arabic  \* MERGEFORMAT</w:instrText>
    </w:r>
    <w:r w:rsidR="00BD6310" w:rsidRPr="00BD6310">
      <w:rPr>
        <w:bCs/>
        <w:color w:val="FFFFFF" w:themeColor="background1"/>
        <w:sz w:val="16"/>
        <w:szCs w:val="16"/>
      </w:rPr>
      <w:fldChar w:fldCharType="separate"/>
    </w:r>
    <w:r w:rsidR="00EF6159">
      <w:rPr>
        <w:bCs/>
        <w:noProof/>
        <w:color w:val="FFFFFF" w:themeColor="background1"/>
        <w:sz w:val="16"/>
        <w:szCs w:val="16"/>
      </w:rPr>
      <w:t>1</w:t>
    </w:r>
    <w:r w:rsidR="00BD6310" w:rsidRPr="00BD6310">
      <w:rPr>
        <w:bCs/>
        <w:color w:val="FFFFFF" w:themeColor="background1"/>
        <w:sz w:val="16"/>
        <w:szCs w:val="16"/>
      </w:rPr>
      <w:fldChar w:fldCharType="end"/>
    </w:r>
    <w:r w:rsidR="00BD6310" w:rsidRPr="00BD6310">
      <w:rPr>
        <w:color w:val="FFFFFF" w:themeColor="background1"/>
        <w:sz w:val="16"/>
        <w:szCs w:val="16"/>
      </w:rPr>
      <w:t xml:space="preserve"> von </w:t>
    </w:r>
    <w:r w:rsidR="00BD6310" w:rsidRPr="00BD6310">
      <w:rPr>
        <w:bCs/>
        <w:color w:val="FFFFFF" w:themeColor="background1"/>
        <w:sz w:val="16"/>
        <w:szCs w:val="16"/>
      </w:rPr>
      <w:fldChar w:fldCharType="begin"/>
    </w:r>
    <w:r w:rsidR="00BD6310" w:rsidRPr="00BD6310">
      <w:rPr>
        <w:bCs/>
        <w:color w:val="FFFFFF" w:themeColor="background1"/>
        <w:sz w:val="16"/>
        <w:szCs w:val="16"/>
      </w:rPr>
      <w:instrText>NUMPAGES  \* Arabic  \* MERGEFORMAT</w:instrText>
    </w:r>
    <w:r w:rsidR="00BD6310" w:rsidRPr="00BD6310">
      <w:rPr>
        <w:bCs/>
        <w:color w:val="FFFFFF" w:themeColor="background1"/>
        <w:sz w:val="16"/>
        <w:szCs w:val="16"/>
      </w:rPr>
      <w:fldChar w:fldCharType="separate"/>
    </w:r>
    <w:r w:rsidR="00EF6159">
      <w:rPr>
        <w:bCs/>
        <w:noProof/>
        <w:color w:val="FFFFFF" w:themeColor="background1"/>
        <w:sz w:val="16"/>
        <w:szCs w:val="16"/>
      </w:rPr>
      <w:t>1</w:t>
    </w:r>
    <w:r w:rsidR="00BD6310" w:rsidRPr="00BD6310">
      <w:rPr>
        <w:bCs/>
        <w:color w:val="FFFFFF" w:themeColor="background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CA8E" w14:textId="77777777" w:rsidR="00527F93" w:rsidRDefault="00527F93" w:rsidP="00626655">
      <w:r>
        <w:separator/>
      </w:r>
    </w:p>
  </w:footnote>
  <w:footnote w:type="continuationSeparator" w:id="0">
    <w:p w14:paraId="6F158A9D" w14:textId="77777777" w:rsidR="00527F93" w:rsidRDefault="00527F93" w:rsidP="00626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A24C" w14:textId="77777777" w:rsidR="00D50F52" w:rsidRDefault="004402F2">
    <w:pPr>
      <w:pStyle w:val="Kopfzeile"/>
    </w:pPr>
    <w:r w:rsidRPr="00DC13E5">
      <w:rPr>
        <w:noProof/>
        <w:sz w:val="16"/>
        <w:lang w:eastAsia="de-DE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65DDF5B" wp14:editId="4A4E66F2">
              <wp:simplePos x="0" y="0"/>
              <wp:positionH relativeFrom="column">
                <wp:posOffset>-9525</wp:posOffset>
              </wp:positionH>
              <wp:positionV relativeFrom="paragraph">
                <wp:posOffset>116100</wp:posOffset>
              </wp:positionV>
              <wp:extent cx="1837690" cy="1404620"/>
              <wp:effectExtent l="0" t="0" r="10160" b="13970"/>
              <wp:wrapNone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76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1A467F" w14:textId="77777777" w:rsidR="00D50F52" w:rsidRPr="00136177" w:rsidRDefault="00D50F52" w:rsidP="0003365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36177">
                            <w:rPr>
                              <w:sz w:val="20"/>
                              <w:szCs w:val="16"/>
                            </w:rPr>
                            <w:t xml:space="preserve">Schützengau Neu-Ulm </w:t>
                          </w:r>
                          <w:r w:rsidRPr="00136177">
                            <w:rPr>
                              <w:sz w:val="16"/>
                              <w:szCs w:val="16"/>
                            </w:rPr>
                            <w:br/>
                            <w:t>im Schützenbezirk Schwaben Gau 721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5DDF5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.75pt;margin-top:9.15pt;width:144.7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" filled="f" stroked="f">
              <v:textbox style="mso-fit-shape-to-text:t" inset="0,0,0,0">
                <w:txbxContent>
                  <w:p w14:paraId="231A467F" w14:textId="77777777" w:rsidR="00D50F52" w:rsidRPr="00136177" w:rsidRDefault="00D50F52" w:rsidP="0003365E">
                    <w:pPr>
                      <w:rPr>
                        <w:sz w:val="16"/>
                        <w:szCs w:val="16"/>
                      </w:rPr>
                    </w:pPr>
                    <w:r w:rsidRPr="00136177">
                      <w:rPr>
                        <w:sz w:val="20"/>
                        <w:szCs w:val="16"/>
                      </w:rPr>
                      <w:t xml:space="preserve">Schützengau Neu-Ulm </w:t>
                    </w:r>
                    <w:r w:rsidRPr="00136177">
                      <w:rPr>
                        <w:sz w:val="16"/>
                        <w:szCs w:val="16"/>
                      </w:rPr>
                      <w:br/>
                      <w:t>im Schützenbezirk Schwaben Gau 721</w:t>
                    </w:r>
                  </w:p>
                </w:txbxContent>
              </v:textbox>
            </v:shape>
          </w:pict>
        </mc:Fallback>
      </mc:AlternateContent>
    </w:r>
    <w:r w:rsidR="00D50F52">
      <w:rPr>
        <w:noProof/>
        <w:lang w:eastAsia="de-DE"/>
      </w:rPr>
      <w:drawing>
        <wp:anchor distT="0" distB="0" distL="114300" distR="114300" simplePos="0" relativeHeight="251676672" behindDoc="0" locked="0" layoutInCell="1" allowOverlap="1" wp14:anchorId="3CD0374B" wp14:editId="1AE608DF">
          <wp:simplePos x="0" y="0"/>
          <wp:positionH relativeFrom="column">
            <wp:posOffset>5817911</wp:posOffset>
          </wp:positionH>
          <wp:positionV relativeFrom="paragraph">
            <wp:posOffset>86995</wp:posOffset>
          </wp:positionV>
          <wp:extent cx="284001" cy="323860"/>
          <wp:effectExtent l="0" t="0" r="1905" b="0"/>
          <wp:wrapNone/>
          <wp:docPr id="38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appenGN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001" cy="32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4F1906" w14:textId="77777777" w:rsidR="00D50F52" w:rsidRDefault="00D50F52">
    <w:pPr>
      <w:pStyle w:val="Kopfzeile"/>
    </w:pPr>
  </w:p>
  <w:p w14:paraId="427FC5BC" w14:textId="77777777" w:rsidR="00D50F52" w:rsidRDefault="00D50F52">
    <w:pPr>
      <w:pStyle w:val="Kopfzeile"/>
    </w:pPr>
    <w:r w:rsidRPr="0003365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EF1793" wp14:editId="40681D99">
              <wp:simplePos x="0" y="0"/>
              <wp:positionH relativeFrom="column">
                <wp:posOffset>-243</wp:posOffset>
              </wp:positionH>
              <wp:positionV relativeFrom="paragraph">
                <wp:posOffset>137011</wp:posOffset>
              </wp:positionV>
              <wp:extent cx="6102931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2931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903FF5" id="Gerader Verbinde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8pt" to="480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" strokecolor="#70ad47 [3209]" strokeweight="1.5pt">
              <v:stroke joinstyle="miter"/>
            </v:line>
          </w:pict>
        </mc:Fallback>
      </mc:AlternateContent>
    </w:r>
  </w:p>
  <w:p w14:paraId="3AD18CDF" w14:textId="77777777" w:rsidR="00D50F52" w:rsidRDefault="00D50F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C63A" w14:textId="77777777" w:rsidR="00A929F4" w:rsidRDefault="00BC0476">
    <w:pPr>
      <w:pStyle w:val="Kopfzeile"/>
    </w:pPr>
    <w:r w:rsidRPr="00A929F4">
      <w:rPr>
        <w:noProof/>
        <w:szCs w:val="24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4DC8E0A8" wp14:editId="2E5F667F">
              <wp:simplePos x="0" y="0"/>
              <wp:positionH relativeFrom="column">
                <wp:posOffset>0</wp:posOffset>
              </wp:positionH>
              <wp:positionV relativeFrom="page">
                <wp:posOffset>1160628</wp:posOffset>
              </wp:positionV>
              <wp:extent cx="6098058" cy="0"/>
              <wp:effectExtent l="0" t="0" r="0" b="0"/>
              <wp:wrapNone/>
              <wp:docPr id="13" name="Gerader Verbinde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8058" cy="0"/>
                      </a:xfrm>
                      <a:prstGeom prst="line">
                        <a:avLst/>
                      </a:prstGeom>
                      <a:ln>
                        <a:solidFill>
                          <a:srgbClr val="6EAA50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0B8D76" id="Gerader Verbinder 13" o:spid="_x0000_s1026" style="position:absolute;z-index:-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91.4pt" to="480.1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" strokecolor="#6eaa50" strokeweight="1.5pt">
              <v:stroke joinstyle="miter"/>
              <w10:wrap anchory="page"/>
            </v:line>
          </w:pict>
        </mc:Fallback>
      </mc:AlternateContent>
    </w:r>
    <w:r w:rsidRPr="00A929F4">
      <w:rPr>
        <w:noProof/>
        <w:szCs w:val="24"/>
      </w:rPr>
      <w:drawing>
        <wp:anchor distT="0" distB="0" distL="114300" distR="114300" simplePos="0" relativeHeight="251689984" behindDoc="1" locked="0" layoutInCell="1" allowOverlap="1" wp14:anchorId="1CEBEB55" wp14:editId="21AFE383">
          <wp:simplePos x="0" y="0"/>
          <wp:positionH relativeFrom="column">
            <wp:posOffset>5481803</wp:posOffset>
          </wp:positionH>
          <wp:positionV relativeFrom="page">
            <wp:posOffset>408940</wp:posOffset>
          </wp:positionV>
          <wp:extent cx="615315" cy="701675"/>
          <wp:effectExtent l="0" t="0" r="0" b="3175"/>
          <wp:wrapNone/>
          <wp:docPr id="39" name="Grafi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29F4" w:rsidRPr="00A929F4">
      <w:rPr>
        <w:noProof/>
        <w:szCs w:val="24"/>
      </w:rPr>
      <mc:AlternateContent>
        <mc:Choice Requires="wps">
          <w:drawing>
            <wp:anchor distT="0" distB="0" distL="114300" distR="114300" simplePos="0" relativeHeight="251692032" behindDoc="1" locked="1" layoutInCell="1" allowOverlap="1" wp14:anchorId="73B7E4F0" wp14:editId="70D6CEE9">
              <wp:simplePos x="0" y="0"/>
              <wp:positionH relativeFrom="column">
                <wp:posOffset>-87630</wp:posOffset>
              </wp:positionH>
              <wp:positionV relativeFrom="page">
                <wp:posOffset>408940</wp:posOffset>
              </wp:positionV>
              <wp:extent cx="3978910" cy="654685"/>
              <wp:effectExtent l="0" t="0" r="0" b="0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8910" cy="6546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5A6B92" w14:textId="77777777" w:rsidR="00A929F4" w:rsidRPr="0038271B" w:rsidRDefault="00A929F4" w:rsidP="00A929F4">
                          <w:pPr>
                            <w:jc w:val="right"/>
                            <w:rPr>
                              <w:sz w:val="56"/>
                            </w:rPr>
                          </w:pPr>
                          <w:r w:rsidRPr="0038271B">
                            <w:rPr>
                              <w:b/>
                              <w:bCs/>
                              <w:sz w:val="56"/>
                            </w:rPr>
                            <w:t>Schützengau Neu-Ulm</w:t>
                          </w:r>
                          <w:r w:rsidRPr="0038271B">
                            <w:rPr>
                              <w:b/>
                              <w:bCs/>
                              <w:sz w:val="56"/>
                            </w:rPr>
                            <w:br/>
                          </w:r>
                          <w:r w:rsidRPr="0038271B">
                            <w:rPr>
                              <w:sz w:val="20"/>
                            </w:rPr>
                            <w:t>im Schützenbezirk Schwaben BSSB Gau 721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7E4F0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6.9pt;margin-top:32.2pt;width:313.3pt;height:51.5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" filled="f" stroked="f">
              <v:textbox style="mso-fit-shape-to-text:t">
                <w:txbxContent>
                  <w:p w14:paraId="465A6B92" w14:textId="77777777" w:rsidR="00A929F4" w:rsidRPr="0038271B" w:rsidRDefault="00A929F4" w:rsidP="00A929F4">
                    <w:pPr>
                      <w:jc w:val="right"/>
                      <w:rPr>
                        <w:sz w:val="56"/>
                      </w:rPr>
                    </w:pPr>
                    <w:r w:rsidRPr="0038271B">
                      <w:rPr>
                        <w:b/>
                        <w:bCs/>
                        <w:sz w:val="56"/>
                      </w:rPr>
                      <w:t>Schützengau Neu-Ulm</w:t>
                    </w:r>
                    <w:r w:rsidRPr="0038271B">
                      <w:rPr>
                        <w:b/>
                        <w:bCs/>
                        <w:sz w:val="56"/>
                      </w:rPr>
                      <w:br/>
                    </w:r>
                    <w:r w:rsidRPr="0038271B">
                      <w:rPr>
                        <w:sz w:val="20"/>
                      </w:rPr>
                      <w:t>im Schützenbezirk Schwaben BSSB Gau 721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89C"/>
    <w:multiLevelType w:val="hybridMultilevel"/>
    <w:tmpl w:val="B0706A2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1456E"/>
    <w:multiLevelType w:val="hybridMultilevel"/>
    <w:tmpl w:val="9154BA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22CA6"/>
    <w:multiLevelType w:val="hybridMultilevel"/>
    <w:tmpl w:val="21B4410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925D8"/>
    <w:multiLevelType w:val="hybridMultilevel"/>
    <w:tmpl w:val="2C9E1F2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E15D3"/>
    <w:multiLevelType w:val="hybridMultilevel"/>
    <w:tmpl w:val="FAD687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C5E05"/>
    <w:multiLevelType w:val="hybridMultilevel"/>
    <w:tmpl w:val="B32AC7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358E8"/>
    <w:multiLevelType w:val="hybridMultilevel"/>
    <w:tmpl w:val="7E82D6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312C8"/>
    <w:multiLevelType w:val="hybridMultilevel"/>
    <w:tmpl w:val="4C42EB00"/>
    <w:lvl w:ilvl="0" w:tplc="D71E16A0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2063A8"/>
    <w:multiLevelType w:val="hybridMultilevel"/>
    <w:tmpl w:val="E83CFEFC"/>
    <w:lvl w:ilvl="0" w:tplc="7BC4A8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5CE9"/>
    <w:multiLevelType w:val="hybridMultilevel"/>
    <w:tmpl w:val="2BD058C0"/>
    <w:lvl w:ilvl="0" w:tplc="FBB61D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C79BE"/>
    <w:multiLevelType w:val="hybridMultilevel"/>
    <w:tmpl w:val="B5808B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02CCE"/>
    <w:multiLevelType w:val="hybridMultilevel"/>
    <w:tmpl w:val="09C2AA68"/>
    <w:lvl w:ilvl="0" w:tplc="7BC4A8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57762"/>
    <w:multiLevelType w:val="hybridMultilevel"/>
    <w:tmpl w:val="8F80CA64"/>
    <w:lvl w:ilvl="0" w:tplc="3CEA31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D34F5"/>
    <w:multiLevelType w:val="hybridMultilevel"/>
    <w:tmpl w:val="E31EA9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63742"/>
    <w:multiLevelType w:val="multilevel"/>
    <w:tmpl w:val="1C74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8A1971"/>
    <w:multiLevelType w:val="hybridMultilevel"/>
    <w:tmpl w:val="A380EF0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D66490"/>
    <w:multiLevelType w:val="hybridMultilevel"/>
    <w:tmpl w:val="A45A83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62AD6"/>
    <w:multiLevelType w:val="hybridMultilevel"/>
    <w:tmpl w:val="9CCCD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946BF"/>
    <w:multiLevelType w:val="hybridMultilevel"/>
    <w:tmpl w:val="C69E3A9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E4F0D"/>
    <w:multiLevelType w:val="hybridMultilevel"/>
    <w:tmpl w:val="E72078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C5C37"/>
    <w:multiLevelType w:val="multilevel"/>
    <w:tmpl w:val="0B7A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5B0E5E"/>
    <w:multiLevelType w:val="hybridMultilevel"/>
    <w:tmpl w:val="E5CA30EE"/>
    <w:lvl w:ilvl="0" w:tplc="AB46318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918BC"/>
    <w:multiLevelType w:val="hybridMultilevel"/>
    <w:tmpl w:val="8A22AAC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027F41"/>
    <w:multiLevelType w:val="hybridMultilevel"/>
    <w:tmpl w:val="5BE490F4"/>
    <w:lvl w:ilvl="0" w:tplc="7BC4A8B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8"/>
  </w:num>
  <w:num w:numId="4">
    <w:abstractNumId w:val="16"/>
  </w:num>
  <w:num w:numId="5">
    <w:abstractNumId w:val="4"/>
  </w:num>
  <w:num w:numId="6">
    <w:abstractNumId w:val="9"/>
  </w:num>
  <w:num w:numId="7">
    <w:abstractNumId w:val="21"/>
  </w:num>
  <w:num w:numId="8">
    <w:abstractNumId w:val="19"/>
  </w:num>
  <w:num w:numId="9">
    <w:abstractNumId w:val="13"/>
  </w:num>
  <w:num w:numId="10">
    <w:abstractNumId w:val="12"/>
  </w:num>
  <w:num w:numId="11">
    <w:abstractNumId w:val="7"/>
  </w:num>
  <w:num w:numId="12">
    <w:abstractNumId w:val="1"/>
  </w:num>
  <w:num w:numId="13">
    <w:abstractNumId w:val="6"/>
  </w:num>
  <w:num w:numId="14">
    <w:abstractNumId w:val="22"/>
  </w:num>
  <w:num w:numId="15">
    <w:abstractNumId w:val="2"/>
  </w:num>
  <w:num w:numId="16">
    <w:abstractNumId w:val="15"/>
  </w:num>
  <w:num w:numId="17">
    <w:abstractNumId w:val="0"/>
  </w:num>
  <w:num w:numId="18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0"/>
  </w:num>
  <w:num w:numId="21">
    <w:abstractNumId w:val="17"/>
  </w:num>
  <w:num w:numId="22">
    <w:abstractNumId w:val="5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DA7"/>
    <w:rsid w:val="0003365E"/>
    <w:rsid w:val="000426D2"/>
    <w:rsid w:val="00046049"/>
    <w:rsid w:val="00053742"/>
    <w:rsid w:val="000856C9"/>
    <w:rsid w:val="000B02B3"/>
    <w:rsid w:val="000B522E"/>
    <w:rsid w:val="000B6B6B"/>
    <w:rsid w:val="000D6EAF"/>
    <w:rsid w:val="000E5D63"/>
    <w:rsid w:val="000E5EC5"/>
    <w:rsid w:val="00123236"/>
    <w:rsid w:val="00136177"/>
    <w:rsid w:val="0015346E"/>
    <w:rsid w:val="0015356F"/>
    <w:rsid w:val="001A2A81"/>
    <w:rsid w:val="001E1914"/>
    <w:rsid w:val="001E212E"/>
    <w:rsid w:val="001F3689"/>
    <w:rsid w:val="00207D4A"/>
    <w:rsid w:val="00235A38"/>
    <w:rsid w:val="0025652A"/>
    <w:rsid w:val="002914A7"/>
    <w:rsid w:val="002B000D"/>
    <w:rsid w:val="002F2AA8"/>
    <w:rsid w:val="002F3112"/>
    <w:rsid w:val="002F7D37"/>
    <w:rsid w:val="0031045D"/>
    <w:rsid w:val="00326014"/>
    <w:rsid w:val="00330079"/>
    <w:rsid w:val="0038271B"/>
    <w:rsid w:val="0039012E"/>
    <w:rsid w:val="003C4975"/>
    <w:rsid w:val="00431329"/>
    <w:rsid w:val="00434DA4"/>
    <w:rsid w:val="004402F2"/>
    <w:rsid w:val="004944D3"/>
    <w:rsid w:val="004C5368"/>
    <w:rsid w:val="004C6430"/>
    <w:rsid w:val="005001C0"/>
    <w:rsid w:val="00500D92"/>
    <w:rsid w:val="00527F93"/>
    <w:rsid w:val="00543CC2"/>
    <w:rsid w:val="005468D5"/>
    <w:rsid w:val="00547C9D"/>
    <w:rsid w:val="00595875"/>
    <w:rsid w:val="00602DCB"/>
    <w:rsid w:val="00606EA5"/>
    <w:rsid w:val="00621228"/>
    <w:rsid w:val="00626655"/>
    <w:rsid w:val="00663DF1"/>
    <w:rsid w:val="006A2E9A"/>
    <w:rsid w:val="006E7A22"/>
    <w:rsid w:val="00707EF5"/>
    <w:rsid w:val="00717CE7"/>
    <w:rsid w:val="0074158C"/>
    <w:rsid w:val="007658AA"/>
    <w:rsid w:val="00796A2C"/>
    <w:rsid w:val="007978A1"/>
    <w:rsid w:val="007B48D3"/>
    <w:rsid w:val="007B571E"/>
    <w:rsid w:val="007D18B3"/>
    <w:rsid w:val="00815CAA"/>
    <w:rsid w:val="00820753"/>
    <w:rsid w:val="0086515A"/>
    <w:rsid w:val="0087143D"/>
    <w:rsid w:val="008961A3"/>
    <w:rsid w:val="008C37E6"/>
    <w:rsid w:val="008E29AB"/>
    <w:rsid w:val="008F18C8"/>
    <w:rsid w:val="00925FF2"/>
    <w:rsid w:val="00940634"/>
    <w:rsid w:val="009419A8"/>
    <w:rsid w:val="009424BB"/>
    <w:rsid w:val="00950000"/>
    <w:rsid w:val="00955A1E"/>
    <w:rsid w:val="00957FC1"/>
    <w:rsid w:val="00961BF4"/>
    <w:rsid w:val="009C1944"/>
    <w:rsid w:val="009E3E56"/>
    <w:rsid w:val="00A008DF"/>
    <w:rsid w:val="00A13988"/>
    <w:rsid w:val="00A13A39"/>
    <w:rsid w:val="00A214DA"/>
    <w:rsid w:val="00A256A5"/>
    <w:rsid w:val="00A929F4"/>
    <w:rsid w:val="00AA64D9"/>
    <w:rsid w:val="00AE4091"/>
    <w:rsid w:val="00B21D47"/>
    <w:rsid w:val="00B22084"/>
    <w:rsid w:val="00B22E2D"/>
    <w:rsid w:val="00B31D13"/>
    <w:rsid w:val="00B33B46"/>
    <w:rsid w:val="00B53415"/>
    <w:rsid w:val="00BA3F40"/>
    <w:rsid w:val="00BB195A"/>
    <w:rsid w:val="00BB255F"/>
    <w:rsid w:val="00BB4841"/>
    <w:rsid w:val="00BC0476"/>
    <w:rsid w:val="00BC59D6"/>
    <w:rsid w:val="00BD5719"/>
    <w:rsid w:val="00BD6310"/>
    <w:rsid w:val="00BE1290"/>
    <w:rsid w:val="00C20890"/>
    <w:rsid w:val="00C42C48"/>
    <w:rsid w:val="00C43A08"/>
    <w:rsid w:val="00C51918"/>
    <w:rsid w:val="00C74FB8"/>
    <w:rsid w:val="00C91B41"/>
    <w:rsid w:val="00C9423A"/>
    <w:rsid w:val="00CF0660"/>
    <w:rsid w:val="00D11383"/>
    <w:rsid w:val="00D22FD6"/>
    <w:rsid w:val="00D27DAD"/>
    <w:rsid w:val="00D31167"/>
    <w:rsid w:val="00D43153"/>
    <w:rsid w:val="00D50F52"/>
    <w:rsid w:val="00D66483"/>
    <w:rsid w:val="00D86180"/>
    <w:rsid w:val="00DC13E5"/>
    <w:rsid w:val="00DE4343"/>
    <w:rsid w:val="00DF0E15"/>
    <w:rsid w:val="00DF6CD0"/>
    <w:rsid w:val="00E03135"/>
    <w:rsid w:val="00E0527D"/>
    <w:rsid w:val="00E06A1A"/>
    <w:rsid w:val="00E30311"/>
    <w:rsid w:val="00E46566"/>
    <w:rsid w:val="00E651A6"/>
    <w:rsid w:val="00E67E69"/>
    <w:rsid w:val="00E81D2C"/>
    <w:rsid w:val="00E92DB9"/>
    <w:rsid w:val="00E953CD"/>
    <w:rsid w:val="00E97315"/>
    <w:rsid w:val="00EA20D2"/>
    <w:rsid w:val="00EB2CAD"/>
    <w:rsid w:val="00EB6C19"/>
    <w:rsid w:val="00ED5AA6"/>
    <w:rsid w:val="00EE2888"/>
    <w:rsid w:val="00EE6592"/>
    <w:rsid w:val="00EF6159"/>
    <w:rsid w:val="00EF739B"/>
    <w:rsid w:val="00F1328D"/>
    <w:rsid w:val="00F451CB"/>
    <w:rsid w:val="00F466BA"/>
    <w:rsid w:val="00F57B82"/>
    <w:rsid w:val="00F641DC"/>
    <w:rsid w:val="00F94D71"/>
    <w:rsid w:val="00F96DA7"/>
    <w:rsid w:val="00FA07B0"/>
    <w:rsid w:val="00FA1E03"/>
    <w:rsid w:val="00FA2723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C8039"/>
  <w15:chartTrackingRefBased/>
  <w15:docId w15:val="{E116B7F5-5D52-49B9-A779-8FC208A4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3B46"/>
  </w:style>
  <w:style w:type="paragraph" w:styleId="berschrift1">
    <w:name w:val="heading 1"/>
    <w:basedOn w:val="Standard"/>
    <w:next w:val="Standard"/>
    <w:link w:val="berschrift1Zchn"/>
    <w:uiPriority w:val="9"/>
    <w:qFormat/>
    <w:rsid w:val="00543C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9731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F2AA8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543C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3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43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iveHervorhebung">
    <w:name w:val="Intense Emphasis"/>
    <w:basedOn w:val="Absatz-Standardschriftart"/>
    <w:uiPriority w:val="21"/>
    <w:qFormat/>
    <w:rsid w:val="00543CC2"/>
    <w:rPr>
      <w:i/>
      <w:iCs/>
      <w:color w:val="4472C4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4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4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266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26655"/>
  </w:style>
  <w:style w:type="paragraph" w:styleId="Fuzeile">
    <w:name w:val="footer"/>
    <w:basedOn w:val="Standard"/>
    <w:link w:val="FuzeileZchn"/>
    <w:uiPriority w:val="99"/>
    <w:unhideWhenUsed/>
    <w:rsid w:val="006266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6655"/>
  </w:style>
  <w:style w:type="character" w:styleId="BesuchterLink">
    <w:name w:val="FollowedHyperlink"/>
    <w:basedOn w:val="Absatz-Standardschriftart"/>
    <w:uiPriority w:val="99"/>
    <w:semiHidden/>
    <w:unhideWhenUsed/>
    <w:rsid w:val="00A256A5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7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.GSM@Gau-NU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uetzengau-neu-ulm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1.GSM@Gau-NU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uetzengau-neu-ulm.d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erghei\000-Gau%20Neu-Ulm\Vorlagen\Schreiben\MUSTER-Schreiben%20exter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30011-9DAC-4A34-96E7-DFAB5075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MUSTER-Schreiben extern.dotx</Template>
  <TotalTime>0</TotalTime>
  <Pages>1</Pages>
  <Words>51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foerghei</dc:creator>
  <cp:keywords/>
  <dc:description/>
  <cp:lastModifiedBy>foerghei</cp:lastModifiedBy>
  <cp:revision>1</cp:revision>
  <cp:lastPrinted>2022-02-15T18:51:00Z</cp:lastPrinted>
  <dcterms:created xsi:type="dcterms:W3CDTF">2022-02-18T16:31:00Z</dcterms:created>
  <dcterms:modified xsi:type="dcterms:W3CDTF">2022-02-18T16:31:00Z</dcterms:modified>
</cp:coreProperties>
</file>